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47754C" w14:paraId="78E1F1FA" w14:textId="77777777" w:rsidTr="000C45ED">
        <w:trPr>
          <w:trHeight w:val="441"/>
        </w:trPr>
        <w:tc>
          <w:tcPr>
            <w:tcW w:w="10790" w:type="dxa"/>
            <w:shd w:val="clear" w:color="auto" w:fill="54B948"/>
            <w:tcMar>
              <w:left w:w="259" w:type="dxa"/>
              <w:right w:w="115" w:type="dxa"/>
            </w:tcMar>
            <w:vAlign w:val="center"/>
          </w:tcPr>
          <w:p w14:paraId="5D614D5E" w14:textId="512404E4" w:rsidR="0047754C" w:rsidRDefault="0047754C" w:rsidP="00AE2DB7">
            <w:pPr>
              <w:pStyle w:val="ChartHeading"/>
              <w:rPr>
                <w:sz w:val="13"/>
                <w:szCs w:val="13"/>
              </w:rPr>
            </w:pPr>
            <w:r>
              <w:t>À propos de cette leçon</w:t>
            </w:r>
          </w:p>
        </w:tc>
      </w:tr>
      <w:tr w:rsidR="0047754C" w14:paraId="7EFBE78B" w14:textId="77777777" w:rsidTr="0047754C">
        <w:trPr>
          <w:trHeight w:val="1296"/>
        </w:trPr>
        <w:tc>
          <w:tcPr>
            <w:tcW w:w="10790" w:type="dxa"/>
            <w:shd w:val="clear" w:color="auto" w:fill="E6F5E4"/>
            <w:tcMar>
              <w:left w:w="259" w:type="dxa"/>
              <w:right w:w="259" w:type="dxa"/>
            </w:tcMar>
            <w:vAlign w:val="center"/>
          </w:tcPr>
          <w:p w14:paraId="0F0CF411" w14:textId="5F9D3269" w:rsidR="0047754C" w:rsidRPr="0047754C" w:rsidRDefault="0047754C" w:rsidP="0047754C">
            <w:pPr>
              <w:pStyle w:val="NormalWeb"/>
              <w:rPr>
                <w:rFonts w:ascii="Verdana" w:hAnsi="Verdana"/>
              </w:rPr>
            </w:pPr>
            <w:r>
              <w:rPr>
                <w:rFonts w:ascii="Verdana" w:hAnsi="Verdana"/>
              </w:rPr>
              <w:t xml:space="preserve">Que feriez-vous si vous trouviez 10 $ par terre? Dans cette leçon, les élèves se pencheront sur un dilemme relatif à l’argent en créant une bande dessinée, laquelle raconte l’histoire d’un personnage qui doit prendre une décision éthique. </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A82506"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1BA1D246" w:rsidR="00A82506" w:rsidRPr="00030CB4" w:rsidRDefault="00A82506"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3D71D555" w:rsidR="00A82506" w:rsidRPr="00030CB4" w:rsidRDefault="00A82506"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095FF54" w:rsidR="00A82506" w:rsidRPr="00030CB4" w:rsidRDefault="00A82506"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2061C064" w14:textId="77777777" w:rsidR="00A82506" w:rsidRPr="00373BDC" w:rsidRDefault="00A82506"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29FAA53" w14:textId="611E7F03" w:rsidR="00A82506" w:rsidRPr="00030CB4" w:rsidRDefault="00A82506"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A82506" w14:paraId="66B3D174" w14:textId="77777777" w:rsidTr="00364DBB">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11F0C4CA" w:rsidR="00A82506" w:rsidRPr="00166711" w:rsidRDefault="00A82506" w:rsidP="00A82506">
            <w:pPr>
              <w:pStyle w:val="GradeLevel"/>
              <w:rPr>
                <w:lang w:val="en-CA"/>
              </w:rPr>
            </w:pPr>
            <w:r>
              <w:rPr>
                <w:lang w:val="en-CA"/>
              </w:rPr>
              <w:t>4 à 6</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13C247A4" w14:textId="59D7160D" w:rsidR="00A82506" w:rsidRPr="00A82506" w:rsidRDefault="00A82506" w:rsidP="00A82506">
            <w:pPr>
              <w:pStyle w:val="Copy"/>
              <w:rPr>
                <w:lang w:bidi="fr-CA"/>
              </w:rPr>
            </w:pPr>
            <w:r w:rsidRPr="00A82506">
              <w:rPr>
                <w:lang w:bidi="fr-CA"/>
              </w:rPr>
              <w:t xml:space="preserve">Français </w:t>
            </w:r>
            <w:r w:rsidR="00B65117">
              <w:rPr>
                <w:lang w:bidi="fr-CA"/>
              </w:rPr>
              <w:t>–</w:t>
            </w:r>
            <w:r w:rsidRPr="00A82506">
              <w:rPr>
                <w:lang w:bidi="fr-CA"/>
              </w:rPr>
              <w:t xml:space="preserve"> Rédaction, connaissance des médias</w:t>
            </w:r>
          </w:p>
          <w:p w14:paraId="517987C9" w14:textId="7B514202" w:rsidR="00A82506" w:rsidRPr="002D4BA5" w:rsidRDefault="00A82506" w:rsidP="00A82506">
            <w:pPr>
              <w:pStyle w:val="Copy"/>
              <w:rPr>
                <w:lang w:bidi="fr-CA"/>
              </w:rPr>
            </w:pPr>
            <w:r w:rsidRPr="00A82506">
              <w:rPr>
                <w:lang w:bidi="fr-CA"/>
              </w:rPr>
              <w:t xml:space="preserve">Éducation artistique </w:t>
            </w:r>
            <w:r>
              <w:rPr>
                <w:lang w:bidi="fr-CA"/>
              </w:rPr>
              <w:t>–</w:t>
            </w:r>
            <w:r w:rsidRPr="00A82506">
              <w:rPr>
                <w:lang w:bidi="fr-CA"/>
              </w:rPr>
              <w:t xml:space="preserve"> Arts visuels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58D875AD" w14:textId="77777777" w:rsidR="00A82506" w:rsidRDefault="00A82506" w:rsidP="00A82506">
            <w:pPr>
              <w:pStyle w:val="Copy"/>
            </w:pPr>
            <w:r>
              <w:t>À la fin de cette leçon, les élèves pourront :</w:t>
            </w:r>
          </w:p>
          <w:p w14:paraId="1C9BCDB8" w14:textId="7A59C27E" w:rsidR="00A82506" w:rsidRPr="00A82506" w:rsidRDefault="00A82506" w:rsidP="00A82506">
            <w:pPr>
              <w:pStyle w:val="Bullet"/>
            </w:pPr>
            <w:r>
              <w:t xml:space="preserve">comprendre les concepts du revenu, de l’épargne et de budget. </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2D4925B5" w:rsidR="00A82506" w:rsidRPr="00030CB4" w:rsidRDefault="00A82506" w:rsidP="00A82506">
            <w:pPr>
              <w:pStyle w:val="CopyCentred"/>
            </w:pPr>
            <w:r>
              <w:t xml:space="preserve">80 à 100 minutes </w:t>
            </w:r>
            <w:r>
              <w:br/>
              <w:t>(2 périodes de 40 à 50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A82506" w14:paraId="632E430D" w14:textId="77777777" w:rsidTr="00FC75BD">
        <w:trPr>
          <w:trHeight w:val="441"/>
        </w:trPr>
        <w:tc>
          <w:tcPr>
            <w:tcW w:w="10800" w:type="dxa"/>
            <w:shd w:val="clear" w:color="auto" w:fill="54B948"/>
            <w:tcMar>
              <w:left w:w="259" w:type="dxa"/>
              <w:right w:w="115" w:type="dxa"/>
            </w:tcMar>
            <w:vAlign w:val="center"/>
          </w:tcPr>
          <w:p w14:paraId="48E70EC4" w14:textId="6F6841C5" w:rsidR="00A82506" w:rsidRDefault="00A82506" w:rsidP="00AE2DB7">
            <w:pPr>
              <w:pStyle w:val="ChartHeading"/>
              <w:rPr>
                <w:sz w:val="13"/>
                <w:szCs w:val="13"/>
              </w:rPr>
            </w:pPr>
            <w:r>
              <w:t>Liens avec le curriculum</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446BD768" w14:textId="77777777" w:rsidR="00A82506" w:rsidRPr="00A82506" w:rsidRDefault="00A82506" w:rsidP="00A82506">
            <w:pPr>
              <w:pStyle w:val="GreyHeading"/>
              <w:rPr>
                <w:lang w:val="fr-FR"/>
              </w:rPr>
            </w:pPr>
            <w:r w:rsidRPr="00A82506">
              <w:rPr>
                <w:lang w:val="fr-FR"/>
              </w:rPr>
              <w:t>Français, 1</w:t>
            </w:r>
            <w:r w:rsidRPr="00A82506">
              <w:rPr>
                <w:vertAlign w:val="superscript"/>
                <w:lang w:val="fr-FR"/>
              </w:rPr>
              <w:t>re</w:t>
            </w:r>
            <w:r w:rsidRPr="00A82506">
              <w:rPr>
                <w:lang w:val="fr-FR"/>
              </w:rPr>
              <w:t xml:space="preserve"> à 8</w:t>
            </w:r>
            <w:r w:rsidRPr="00A82506">
              <w:rPr>
                <w:vertAlign w:val="superscript"/>
                <w:lang w:val="fr-FR"/>
              </w:rPr>
              <w:t>e</w:t>
            </w:r>
            <w:r w:rsidRPr="00A82506">
              <w:rPr>
                <w:lang w:val="fr-FR"/>
              </w:rPr>
              <w:t xml:space="preserve"> année (2006)</w:t>
            </w:r>
          </w:p>
          <w:p w14:paraId="78338CF1" w14:textId="77777777" w:rsidR="00A82506" w:rsidRPr="00A82506" w:rsidRDefault="00A82506" w:rsidP="00A82506">
            <w:pPr>
              <w:pStyle w:val="GreyHeading"/>
              <w:rPr>
                <w:lang w:val="fr-FR"/>
              </w:rPr>
            </w:pPr>
            <w:r w:rsidRPr="00A82506">
              <w:rPr>
                <w:lang w:val="fr-FR"/>
              </w:rPr>
              <w:t>Français, 5</w:t>
            </w:r>
            <w:r w:rsidRPr="00A82506">
              <w:rPr>
                <w:vertAlign w:val="superscript"/>
                <w:lang w:val="fr-FR"/>
              </w:rPr>
              <w:t xml:space="preserve">e </w:t>
            </w:r>
            <w:r w:rsidRPr="00A82506">
              <w:rPr>
                <w:lang w:val="fr-FR"/>
              </w:rPr>
              <w:t>année</w:t>
            </w:r>
          </w:p>
          <w:p w14:paraId="6CB2E36C" w14:textId="77777777" w:rsidR="00A82506" w:rsidRPr="00A82506" w:rsidRDefault="00A82506" w:rsidP="00A82506">
            <w:pPr>
              <w:pStyle w:val="Subhead"/>
            </w:pPr>
            <w:r w:rsidRPr="00A82506">
              <w:t>Attentes – Écriture</w:t>
            </w:r>
          </w:p>
          <w:p w14:paraId="25CB9967" w14:textId="2E43471F" w:rsidR="00A82506" w:rsidRPr="00A82506" w:rsidRDefault="00A82506" w:rsidP="00A82506">
            <w:pPr>
              <w:pStyle w:val="Bullet"/>
            </w:pPr>
            <w:r w:rsidRPr="00A82506">
              <w:t>Planifier ses projets d’écriture en utilisant des stratégies et des outils de préécriture.</w:t>
            </w:r>
          </w:p>
          <w:p w14:paraId="0EC8BEF1" w14:textId="660C2ED3" w:rsidR="00A82506" w:rsidRPr="00A82506" w:rsidRDefault="00A82506" w:rsidP="00A82506">
            <w:pPr>
              <w:pStyle w:val="Bullet"/>
            </w:pPr>
            <w:r w:rsidRPr="00A82506">
              <w:t>Réviser et corriger ses textes en y laissant des traces de sa pratique réflexive de la grammaire du texte et de la phrase.</w:t>
            </w:r>
          </w:p>
          <w:p w14:paraId="4651D1B5" w14:textId="7C6D4830" w:rsidR="00A82506" w:rsidRPr="00A82506" w:rsidRDefault="00A82506" w:rsidP="00A82506">
            <w:pPr>
              <w:pStyle w:val="Bullet"/>
            </w:pPr>
            <w:r w:rsidRPr="00A82506">
              <w:t>Publier ses textes.</w:t>
            </w:r>
          </w:p>
          <w:p w14:paraId="4BE6E266" w14:textId="77777777" w:rsidR="00A82506" w:rsidRPr="00A82506" w:rsidRDefault="00A82506" w:rsidP="00A82506">
            <w:pPr>
              <w:pStyle w:val="SpaceBetween"/>
              <w:rPr>
                <w:lang w:val="fr-FR"/>
              </w:rPr>
            </w:pPr>
          </w:p>
          <w:p w14:paraId="4A5EA857" w14:textId="6E78E056" w:rsidR="00A82506" w:rsidRPr="00A82506" w:rsidRDefault="00A82506" w:rsidP="00A82506">
            <w:pPr>
              <w:pStyle w:val="Subhead"/>
            </w:pPr>
            <w:r w:rsidRPr="00A82506">
              <w:t>Contenus d’apprentissage – Planification</w:t>
            </w:r>
          </w:p>
          <w:p w14:paraId="2C6CF14A" w14:textId="07775D17" w:rsidR="00A82506" w:rsidRPr="00A82506" w:rsidRDefault="00A82506" w:rsidP="00A82506">
            <w:pPr>
              <w:pStyle w:val="Bullet"/>
            </w:pPr>
            <w:r w:rsidRPr="00A82506">
              <w:t>Utiliser, seul ou en groupe, différentes stratégies de préécriture pour produire des textes.</w:t>
            </w:r>
          </w:p>
          <w:p w14:paraId="7790A14E" w14:textId="093AF461" w:rsidR="00D552CC" w:rsidRPr="00D552CC" w:rsidRDefault="00A82506" w:rsidP="00A82506">
            <w:pPr>
              <w:pStyle w:val="Bullet"/>
            </w:pPr>
            <w:r w:rsidRPr="00A82506">
              <w:t>Recourir, seul ou en groupe, à divers moyens pour réaliser la préécriture : prise de notes, outils de référence, outils de conceptualisation.</w:t>
            </w:r>
          </w:p>
        </w:tc>
      </w:tr>
    </w:tbl>
    <w:p w14:paraId="6FB07833" w14:textId="77777777" w:rsidR="0042208D" w:rsidRDefault="0042208D" w:rsidP="0042208D">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A82506" w14:paraId="55335882" w14:textId="77777777" w:rsidTr="00B014A3">
        <w:trPr>
          <w:trHeight w:val="441"/>
        </w:trPr>
        <w:tc>
          <w:tcPr>
            <w:tcW w:w="10800" w:type="dxa"/>
            <w:shd w:val="clear" w:color="auto" w:fill="54B948"/>
            <w:tcMar>
              <w:left w:w="259" w:type="dxa"/>
              <w:right w:w="115" w:type="dxa"/>
            </w:tcMar>
            <w:vAlign w:val="center"/>
          </w:tcPr>
          <w:p w14:paraId="30F8D5EB" w14:textId="7CD329A7" w:rsidR="00A82506" w:rsidRDefault="00A82506" w:rsidP="00B014A3">
            <w:pPr>
              <w:pStyle w:val="ChartHeading"/>
              <w:rPr>
                <w:sz w:val="13"/>
                <w:szCs w:val="13"/>
              </w:rPr>
            </w:pPr>
            <w:r>
              <w:t>Question d’enquête</w:t>
            </w:r>
          </w:p>
        </w:tc>
      </w:tr>
      <w:tr w:rsidR="00A82506" w14:paraId="3A7D36C7" w14:textId="77777777" w:rsidTr="00B014A3">
        <w:trPr>
          <w:trHeight w:val="20"/>
        </w:trPr>
        <w:tc>
          <w:tcPr>
            <w:tcW w:w="10800" w:type="dxa"/>
            <w:shd w:val="clear" w:color="auto" w:fill="auto"/>
            <w:tcMar>
              <w:top w:w="173" w:type="dxa"/>
              <w:left w:w="259" w:type="dxa"/>
              <w:bottom w:w="173" w:type="dxa"/>
              <w:right w:w="115" w:type="dxa"/>
            </w:tcMar>
          </w:tcPr>
          <w:p w14:paraId="2DD75FA6" w14:textId="49316DFA" w:rsidR="00A82506" w:rsidRPr="000A44BB" w:rsidRDefault="00A82506" w:rsidP="00B014A3">
            <w:pPr>
              <w:pStyle w:val="Copy"/>
            </w:pPr>
            <w:r>
              <w:t>Comment faire face à l’éthique en ce qui a trait à l’argent?</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10B8E" w14:paraId="727B10F5" w14:textId="77777777" w:rsidTr="00B014A3">
        <w:trPr>
          <w:trHeight w:val="441"/>
        </w:trPr>
        <w:tc>
          <w:tcPr>
            <w:tcW w:w="10800" w:type="dxa"/>
            <w:tcBorders>
              <w:bottom w:val="single" w:sz="8" w:space="0" w:color="54B948"/>
            </w:tcBorders>
            <w:shd w:val="clear" w:color="auto" w:fill="54B948"/>
            <w:tcMar>
              <w:left w:w="259" w:type="dxa"/>
              <w:right w:w="115" w:type="dxa"/>
            </w:tcMar>
            <w:vAlign w:val="center"/>
          </w:tcPr>
          <w:p w14:paraId="44D67609" w14:textId="73CDFF61" w:rsidR="00110B8E" w:rsidRDefault="00A82506" w:rsidP="00B014A3">
            <w:pPr>
              <w:pStyle w:val="ChartHeading"/>
              <w:rPr>
                <w:sz w:val="13"/>
                <w:szCs w:val="13"/>
              </w:rPr>
            </w:pPr>
            <w:r>
              <w:lastRenderedPageBreak/>
              <w:t>Matériel</w:t>
            </w:r>
          </w:p>
        </w:tc>
      </w:tr>
      <w:tr w:rsidR="00A82506" w14:paraId="545D4001" w14:textId="77777777" w:rsidTr="00B014A3">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7DE1332D" w14:textId="77777777" w:rsidR="00A82506" w:rsidRPr="00373BDC" w:rsidRDefault="00A82506" w:rsidP="00A82506">
            <w:pPr>
              <w:pStyle w:val="Bullet"/>
            </w:pPr>
            <w:r>
              <w:t xml:space="preserve">Planification de la bande dessinée (annexe A) </w:t>
            </w:r>
          </w:p>
          <w:p w14:paraId="4375476C" w14:textId="77777777" w:rsidR="00A82506" w:rsidRPr="00373BDC" w:rsidRDefault="00A82506" w:rsidP="00A82506">
            <w:pPr>
              <w:pStyle w:val="Bullet"/>
            </w:pPr>
            <w:r>
              <w:t xml:space="preserve">Laboratoire informatique (facultatif) </w:t>
            </w:r>
          </w:p>
          <w:p w14:paraId="0541E0AA" w14:textId="77777777" w:rsidR="00A82506" w:rsidRPr="00373BDC" w:rsidRDefault="00A82506" w:rsidP="00A82506">
            <w:pPr>
              <w:pStyle w:val="Bullet"/>
            </w:pPr>
            <w:r w:rsidRPr="00A82506">
              <w:rPr>
                <w:i/>
              </w:rPr>
              <w:t>Bitstrips</w:t>
            </w:r>
            <w:r>
              <w:t xml:space="preserve"> ou autre logiciel de création de bandes dessinées </w:t>
            </w:r>
          </w:p>
          <w:p w14:paraId="4B5498D9" w14:textId="77777777" w:rsidR="00A82506" w:rsidRPr="00373BDC" w:rsidRDefault="00A82506" w:rsidP="00A82506">
            <w:pPr>
              <w:pStyle w:val="Bullet"/>
            </w:pPr>
            <w:r>
              <w:t xml:space="preserve">Exemplaires pour les élèves du gabarit de bande dessinée (annexe B) </w:t>
            </w:r>
          </w:p>
          <w:p w14:paraId="0778946D" w14:textId="77777777" w:rsidR="00A82506" w:rsidRPr="00373BDC" w:rsidRDefault="00A82506" w:rsidP="00A82506">
            <w:pPr>
              <w:pStyle w:val="Bullet"/>
            </w:pPr>
            <w:r>
              <w:t xml:space="preserve">Exemplaires pour les élèves du jeu de mots croisés (annexe C) </w:t>
            </w:r>
          </w:p>
          <w:p w14:paraId="5EF0BBB0" w14:textId="437D59E6" w:rsidR="00A82506" w:rsidRPr="00AE2DB7" w:rsidRDefault="00A82506" w:rsidP="00A82506">
            <w:pPr>
              <w:pStyle w:val="Bullet"/>
            </w:pPr>
            <w:r>
              <w:t xml:space="preserve">Exemplaires pour les élèves de la rubrique d’évaluation « Le dilemme de l’argent » (annexe D) </w:t>
            </w:r>
          </w:p>
        </w:tc>
      </w:tr>
    </w:tbl>
    <w:p w14:paraId="3A4359BD" w14:textId="77777777" w:rsidR="00110B8E" w:rsidRDefault="00110B8E">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A82506" w:rsidRPr="00FC75BD" w14:paraId="74DD2102" w14:textId="77777777" w:rsidTr="00A82506">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297CE78" w14:textId="77777777" w:rsidR="00A82506" w:rsidRPr="00FC75BD" w:rsidRDefault="00A82506"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44F45C96" w14:textId="74D8AE47" w:rsidR="00A82506" w:rsidRPr="00FC75BD" w:rsidRDefault="00A82506" w:rsidP="000C45E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BC8D1DE" w:rsidR="00A82506" w:rsidRPr="00FC75BD" w:rsidRDefault="00A82506" w:rsidP="000C45ED">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3B71E57E" w:rsidR="00A82506" w:rsidRPr="00FC75BD" w:rsidRDefault="00A82506" w:rsidP="000C45ED">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4B350C" w:rsidRPr="00FC75BD" w14:paraId="07FBBBCC"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63BBD01C" w:rsidR="004B350C" w:rsidRPr="00C24C34" w:rsidRDefault="00A82506" w:rsidP="005A2DB2">
            <w:pPr>
              <w:pStyle w:val="SectionHeading"/>
              <w:rPr>
                <w:b w:val="0"/>
              </w:rPr>
            </w:pPr>
            <w:r>
              <w:t>MISE EN SITUATION</w:t>
            </w:r>
          </w:p>
        </w:tc>
      </w:tr>
      <w:tr w:rsidR="000A44BB" w:rsidRPr="004365A8" w14:paraId="284AB701" w14:textId="77777777" w:rsidTr="00F13448">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2C5E34B7" w:rsidR="000A44BB" w:rsidRPr="00E80C32" w:rsidRDefault="00E2740F" w:rsidP="00A82506">
            <w:pPr>
              <w:pStyle w:val="CopyCentred"/>
            </w:pPr>
            <w:r w:rsidRPr="00E2740F">
              <w:rPr>
                <w:lang w:val="en-US"/>
              </w:rPr>
              <w:t>10</w:t>
            </w:r>
            <w:r w:rsidR="00A82506">
              <w:rPr>
                <w:lang w:val="en-US"/>
              </w:rPr>
              <w:t xml:space="preserve"> à </w:t>
            </w:r>
            <w:r w:rsidRPr="00E2740F">
              <w:rPr>
                <w:lang w:val="en-US"/>
              </w:rPr>
              <w:t>15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D4F516F" w14:textId="77777777" w:rsidR="00A82506" w:rsidRPr="00A82506" w:rsidRDefault="00A82506" w:rsidP="00A82506">
            <w:pPr>
              <w:pStyle w:val="ClassHeading"/>
              <w:rPr>
                <w:lang w:bidi="fr-CA"/>
              </w:rPr>
            </w:pPr>
            <w:r w:rsidRPr="00A82506">
              <w:rPr>
                <w:lang w:bidi="fr-CA"/>
              </w:rPr>
              <w:t>CLASSE ENTIÈRE</w:t>
            </w:r>
          </w:p>
          <w:p w14:paraId="16F3F9BA" w14:textId="77777777" w:rsidR="00A82506" w:rsidRPr="00A82506" w:rsidRDefault="00A82506" w:rsidP="00A82506">
            <w:pPr>
              <w:pStyle w:val="Subhead"/>
              <w:rPr>
                <w:bCs/>
                <w:lang w:bidi="fr-CA"/>
              </w:rPr>
            </w:pPr>
            <w:r w:rsidRPr="00A82506">
              <w:rPr>
                <w:lang w:bidi="fr-CA"/>
              </w:rPr>
              <w:t xml:space="preserve">Le billet de 10 $ </w:t>
            </w:r>
          </w:p>
          <w:p w14:paraId="28C0055A" w14:textId="77777777" w:rsidR="00A82506" w:rsidRPr="00A82506" w:rsidRDefault="00A82506" w:rsidP="00A82506">
            <w:pPr>
              <w:pStyle w:val="Copy"/>
              <w:rPr>
                <w:lang w:bidi="fr-CA"/>
              </w:rPr>
            </w:pPr>
            <w:r w:rsidRPr="00A82506">
              <w:rPr>
                <w:lang w:bidi="fr-CA"/>
              </w:rPr>
              <w:t xml:space="preserve">Avant que les élèves entrent en classe, mettre un billet de 10 $ (réel ou fictif) sur le plancher au milieu de la classe. </w:t>
            </w:r>
          </w:p>
          <w:p w14:paraId="699A0AAF" w14:textId="77777777" w:rsidR="00A82506" w:rsidRDefault="00A82506" w:rsidP="00A82506">
            <w:pPr>
              <w:pStyle w:val="Copy"/>
              <w:rPr>
                <w:lang w:bidi="fr-CA"/>
              </w:rPr>
            </w:pPr>
            <w:r w:rsidRPr="00A82506">
              <w:rPr>
                <w:lang w:bidi="fr-CA"/>
              </w:rPr>
              <w:t xml:space="preserve">Une fois que les élèves sont assis, leur faire remarquer la présence du billet. Ramasser l’argent sur le plancher. </w:t>
            </w:r>
          </w:p>
          <w:p w14:paraId="69838D48" w14:textId="77777777" w:rsidR="00A82506" w:rsidRPr="00A82506" w:rsidRDefault="00A82506" w:rsidP="00A82506">
            <w:pPr>
              <w:pStyle w:val="IntroCopy"/>
              <w:rPr>
                <w:lang w:bidi="fr-CA"/>
              </w:rPr>
            </w:pPr>
          </w:p>
          <w:p w14:paraId="5598D63B" w14:textId="77777777" w:rsidR="00A82506" w:rsidRPr="00A82506" w:rsidRDefault="00A82506" w:rsidP="00A82506">
            <w:pPr>
              <w:pStyle w:val="ClassHeading"/>
              <w:rPr>
                <w:lang w:bidi="fr-CA"/>
              </w:rPr>
            </w:pPr>
            <w:r w:rsidRPr="00A82506">
              <w:rPr>
                <w:lang w:bidi="fr-CA"/>
              </w:rPr>
              <w:t>EN ÉQUIPE</w:t>
            </w:r>
          </w:p>
          <w:p w14:paraId="635F7C88" w14:textId="77777777" w:rsidR="00A82506" w:rsidRPr="00A82506" w:rsidRDefault="00A82506" w:rsidP="00A82506">
            <w:pPr>
              <w:pStyle w:val="Subhead"/>
              <w:rPr>
                <w:bCs/>
                <w:lang w:bidi="fr-CA"/>
              </w:rPr>
            </w:pPr>
            <w:r w:rsidRPr="00A82506">
              <w:rPr>
                <w:lang w:bidi="fr-CA"/>
              </w:rPr>
              <w:t xml:space="preserve">Réfléchir, comparer, partager </w:t>
            </w:r>
          </w:p>
          <w:p w14:paraId="76D0045E" w14:textId="77777777" w:rsidR="00276BD7" w:rsidRDefault="00A82506" w:rsidP="00A82506">
            <w:pPr>
              <w:pStyle w:val="Copy"/>
            </w:pPr>
            <w:r w:rsidRPr="00A82506">
              <w:rPr>
                <w:lang w:bidi="fr-CA"/>
              </w:rPr>
              <w:t>Demander aux élèves de prendre quelques minutes pour discuter de la situation en équipes de deux, puis d’indiquer ce qu’il faudrait faire avec l’argent qui a été trouvé. Discuter d</w:t>
            </w:r>
            <w:r>
              <w:rPr>
                <w:lang w:bidi="fr-CA"/>
              </w:rPr>
              <w:t>es possibilités et les évaluer.</w:t>
            </w:r>
            <w:r w:rsidR="00E2740F" w:rsidRPr="00E2740F">
              <w:t xml:space="preserve"> </w:t>
            </w:r>
          </w:p>
          <w:p w14:paraId="25448063" w14:textId="77777777" w:rsidR="00A82506" w:rsidRDefault="00A82506" w:rsidP="00A82506">
            <w:pPr>
              <w:pStyle w:val="IntroCopy"/>
            </w:pPr>
          </w:p>
          <w:p w14:paraId="1E3C3482" w14:textId="77777777" w:rsidR="00A82506" w:rsidRPr="00A82506" w:rsidRDefault="00A82506" w:rsidP="00A82506">
            <w:pPr>
              <w:pStyle w:val="ClassHeading"/>
              <w:rPr>
                <w:lang w:bidi="fr-CA"/>
              </w:rPr>
            </w:pPr>
            <w:r w:rsidRPr="00A82506">
              <w:rPr>
                <w:lang w:bidi="fr-CA"/>
              </w:rPr>
              <w:t>CLASSE ENTIÈRE/PETITS GROUPES</w:t>
            </w:r>
          </w:p>
          <w:p w14:paraId="31B54942" w14:textId="18B59046" w:rsidR="00A82506" w:rsidRPr="00800B7C" w:rsidRDefault="00A82506" w:rsidP="00A82506">
            <w:pPr>
              <w:pStyle w:val="Copy"/>
            </w:pPr>
            <w:r w:rsidRPr="00A82506">
              <w:rPr>
                <w:lang w:bidi="fr-CA"/>
              </w:rPr>
              <w:t xml:space="preserve">Présenter les termes monétaires clés (coût, revenu, épargne, achat, dépense) et demander aux élèves </w:t>
            </w:r>
            <w:r>
              <w:rPr>
                <w:lang w:bidi="fr-CA"/>
              </w:rPr>
              <w:br/>
            </w:r>
            <w:r w:rsidRPr="00A82506">
              <w:rPr>
                <w:lang w:bidi="fr-CA"/>
              </w:rPr>
              <w:t xml:space="preserve">d’aider à définir chaque terme. Écrire chaque terme </w:t>
            </w:r>
            <w:r>
              <w:rPr>
                <w:lang w:bidi="fr-CA"/>
              </w:rPr>
              <w:br/>
            </w:r>
            <w:r w:rsidRPr="00A82506">
              <w:rPr>
                <w:lang w:bidi="fr-CA"/>
              </w:rPr>
              <w:t>sur le tableau à feuilles mobiles avec les définitions proposées par les élèves.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5134F0D7" w:rsidR="000A44BB" w:rsidRPr="004365A8" w:rsidRDefault="00A82506" w:rsidP="00CA0C50">
            <w:pPr>
              <w:pStyle w:val="Copy"/>
            </w:pPr>
            <w:r w:rsidRPr="00A82506">
              <w:rPr>
                <w:lang w:val="en-US" w:bidi="fr-CA"/>
              </w:rPr>
              <w:t xml:space="preserve">L’évaluation au service </w:t>
            </w:r>
            <w:r>
              <w:rPr>
                <w:lang w:val="en-US" w:bidi="fr-CA"/>
              </w:rPr>
              <w:br/>
            </w:r>
            <w:r w:rsidRPr="00A82506">
              <w:rPr>
                <w:lang w:val="en-US" w:bidi="fr-CA"/>
              </w:rPr>
              <w:t>de l’apprentissage (Observations de l’enseignant)</w:t>
            </w:r>
          </w:p>
        </w:tc>
      </w:tr>
    </w:tbl>
    <w:p w14:paraId="51C1CEFE" w14:textId="1ECAD582" w:rsidR="00A82506" w:rsidRDefault="00A82506">
      <w:pPr>
        <w:rPr>
          <w:rFonts w:ascii="Verdana" w:hAnsi="Verdana" w:cs="Arial"/>
          <w:sz w:val="20"/>
          <w:szCs w:val="20"/>
          <w:lang w:val="en-CA"/>
        </w:rPr>
      </w:pPr>
    </w:p>
    <w:p w14:paraId="666D8CB4" w14:textId="77777777" w:rsidR="00A82506" w:rsidRDefault="00A82506">
      <w:pPr>
        <w:rPr>
          <w:rFonts w:ascii="Verdana" w:hAnsi="Verdana" w:cs="Arial"/>
          <w:sz w:val="20"/>
          <w:szCs w:val="20"/>
          <w:lang w:val="en-CA"/>
        </w:rPr>
      </w:pPr>
      <w:r>
        <w:rPr>
          <w:rFonts w:ascii="Verdana" w:hAnsi="Verdana" w:cs="Arial"/>
          <w:sz w:val="20"/>
          <w:szCs w:val="20"/>
          <w:lang w:val="en-CA"/>
        </w:rP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A82506" w:rsidRPr="00FC75BD" w14:paraId="6B88FA46" w14:textId="77777777" w:rsidTr="00A82506">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5EEF8EDA" w14:textId="77777777" w:rsidR="00A82506" w:rsidRPr="00FC75BD" w:rsidRDefault="00A82506"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27AD7970" w14:textId="27481D22" w:rsidR="00A82506" w:rsidRPr="00FC75BD" w:rsidRDefault="00A82506" w:rsidP="00B014A3">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51879C8" w14:textId="51D200E1" w:rsidR="00A82506" w:rsidRPr="00FC75BD" w:rsidRDefault="00A82506" w:rsidP="00B014A3">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704BB0E" w14:textId="2C4A8E61" w:rsidR="00A82506" w:rsidRPr="00FC75BD" w:rsidRDefault="00A82506" w:rsidP="00B014A3">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110B8E" w:rsidRPr="00FC75BD" w14:paraId="03515780" w14:textId="77777777" w:rsidTr="00A006EC">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00F648BE" w14:textId="7DB0DC5E" w:rsidR="00110B8E" w:rsidRPr="00110B8E" w:rsidRDefault="00A82506" w:rsidP="00A82506">
            <w:pPr>
              <w:pStyle w:val="SectionHeading"/>
              <w:rPr>
                <w:b w:val="0"/>
              </w:rPr>
            </w:pPr>
            <w:r>
              <w:t>MISE EN SITUATION</w:t>
            </w:r>
            <w:r>
              <w:rPr>
                <w:b w:val="0"/>
              </w:rPr>
              <w:t xml:space="preserve"> </w:t>
            </w:r>
            <w:r w:rsidR="00110B8E">
              <w:rPr>
                <w:b w:val="0"/>
              </w:rPr>
              <w:t>(</w:t>
            </w:r>
            <w:r>
              <w:rPr>
                <w:b w:val="0"/>
              </w:rPr>
              <w:t>suite</w:t>
            </w:r>
            <w:r w:rsidR="00110B8E">
              <w:rPr>
                <w:b w:val="0"/>
              </w:rPr>
              <w:t>)</w:t>
            </w:r>
          </w:p>
        </w:tc>
      </w:tr>
      <w:tr w:rsidR="00110B8E" w:rsidRPr="004365A8" w14:paraId="008B5A47" w14:textId="77777777" w:rsidTr="00E2740F">
        <w:trPr>
          <w:trHeight w:val="20"/>
        </w:trPr>
        <w:tc>
          <w:tcPr>
            <w:tcW w:w="109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46B50805" w14:textId="77777777" w:rsidR="00110B8E" w:rsidRDefault="00110B8E" w:rsidP="00B014A3">
            <w:pPr>
              <w:pStyle w:val="CopyCentred"/>
            </w:pPr>
          </w:p>
        </w:tc>
        <w:tc>
          <w:tcPr>
            <w:tcW w:w="655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D1C7FE5" w14:textId="77777777" w:rsidR="00A82506" w:rsidRPr="00A82506" w:rsidRDefault="00A82506" w:rsidP="00A82506">
            <w:pPr>
              <w:pStyle w:val="Copy"/>
              <w:rPr>
                <w:lang w:bidi="fr-CA"/>
              </w:rPr>
            </w:pPr>
            <w:r w:rsidRPr="00A82506">
              <w:rPr>
                <w:lang w:bidi="fr-CA"/>
              </w:rPr>
              <w:t xml:space="preserve">Écrire les questions suivantes au tableau (ou utiliser la méthode du napperon en groupes) et demander aux élèves d’y répondre : </w:t>
            </w:r>
          </w:p>
          <w:p w14:paraId="49637AC3" w14:textId="36AFBA63" w:rsidR="00A82506" w:rsidRPr="00A82506" w:rsidRDefault="00A82506" w:rsidP="00A82506">
            <w:pPr>
              <w:pStyle w:val="NumberedList"/>
              <w:rPr>
                <w:lang w:bidi="fr-CA"/>
              </w:rPr>
            </w:pPr>
            <w:r w:rsidRPr="00A82506">
              <w:rPr>
                <w:lang w:bidi="fr-CA"/>
              </w:rPr>
              <w:t xml:space="preserve">Qu’est-ce qui coûte 10 $? </w:t>
            </w:r>
            <w:r w:rsidRPr="00A82506">
              <w:rPr>
                <w:i/>
                <w:lang w:bidi="fr-CA"/>
              </w:rPr>
              <w:t>(coût)</w:t>
            </w:r>
            <w:r w:rsidRPr="00A82506">
              <w:rPr>
                <w:lang w:bidi="fr-CA"/>
              </w:rPr>
              <w:t xml:space="preserve"> </w:t>
            </w:r>
          </w:p>
          <w:p w14:paraId="08696D60" w14:textId="0E8E4ACC" w:rsidR="00A82506" w:rsidRPr="00A82506" w:rsidRDefault="00A82506" w:rsidP="00A82506">
            <w:pPr>
              <w:pStyle w:val="NumberedList"/>
              <w:rPr>
                <w:lang w:bidi="fr-CA"/>
              </w:rPr>
            </w:pPr>
            <w:r w:rsidRPr="00A82506">
              <w:rPr>
                <w:lang w:bidi="fr-CA"/>
              </w:rPr>
              <w:t xml:space="preserve">Comment pourriez-vous gagner 10 $? </w:t>
            </w:r>
            <w:r w:rsidRPr="00A82506">
              <w:rPr>
                <w:i/>
                <w:lang w:bidi="fr-CA"/>
              </w:rPr>
              <w:t xml:space="preserve">(revenu) </w:t>
            </w:r>
          </w:p>
          <w:p w14:paraId="4F95A9E1" w14:textId="03D83DFE" w:rsidR="00A82506" w:rsidRPr="00A82506" w:rsidRDefault="00A82506" w:rsidP="00A82506">
            <w:pPr>
              <w:pStyle w:val="NumberedList"/>
              <w:rPr>
                <w:lang w:bidi="fr-CA"/>
              </w:rPr>
            </w:pPr>
            <w:r w:rsidRPr="00A82506">
              <w:rPr>
                <w:lang w:bidi="fr-CA"/>
              </w:rPr>
              <w:t xml:space="preserve">Pourquoi pourriez-vous vouloir épargner 10 $? </w:t>
            </w:r>
            <w:r w:rsidRPr="00A82506">
              <w:rPr>
                <w:i/>
                <w:lang w:bidi="fr-CA"/>
              </w:rPr>
              <w:t>(épargne)</w:t>
            </w:r>
            <w:r w:rsidRPr="00A82506">
              <w:rPr>
                <w:lang w:bidi="fr-CA"/>
              </w:rPr>
              <w:t xml:space="preserve"> </w:t>
            </w:r>
          </w:p>
          <w:p w14:paraId="3BA30ACF" w14:textId="19CEF080" w:rsidR="00A82506" w:rsidRPr="00A82506" w:rsidRDefault="00A82506" w:rsidP="00A82506">
            <w:pPr>
              <w:pStyle w:val="NumberedList"/>
              <w:rPr>
                <w:lang w:bidi="fr-CA"/>
              </w:rPr>
            </w:pPr>
            <w:r w:rsidRPr="00A82506">
              <w:rPr>
                <w:lang w:bidi="fr-CA"/>
              </w:rPr>
              <w:t xml:space="preserve">Qu’achèteriez-vous avec 10 $? </w:t>
            </w:r>
            <w:r w:rsidRPr="00A82506">
              <w:rPr>
                <w:i/>
                <w:lang w:bidi="fr-CA"/>
              </w:rPr>
              <w:t>(achat/dépense)</w:t>
            </w:r>
            <w:r w:rsidRPr="00A82506">
              <w:rPr>
                <w:lang w:bidi="fr-CA"/>
              </w:rPr>
              <w:t xml:space="preserve"> </w:t>
            </w:r>
          </w:p>
          <w:p w14:paraId="78E27A84" w14:textId="77777777" w:rsidR="00A82506" w:rsidRPr="00A82506" w:rsidRDefault="00A82506" w:rsidP="00A82506">
            <w:pPr>
              <w:pStyle w:val="Copy"/>
              <w:rPr>
                <w:lang w:bidi="fr-CA"/>
              </w:rPr>
            </w:pPr>
            <w:r w:rsidRPr="00A82506">
              <w:rPr>
                <w:lang w:bidi="fr-CA"/>
              </w:rPr>
              <w:t xml:space="preserve">Demander aux élèves d’écrire leurs réponses au tableau (ou sur un napperon sous les en-têtes appropriés). </w:t>
            </w:r>
          </w:p>
          <w:p w14:paraId="5C09DCF4" w14:textId="2383198F" w:rsidR="00110B8E" w:rsidRPr="00110B8E" w:rsidRDefault="00A82506" w:rsidP="00A82506">
            <w:pPr>
              <w:pStyle w:val="Copy"/>
            </w:pPr>
            <w:r w:rsidRPr="00A82506">
              <w:rPr>
                <w:lang w:bidi="fr-CA"/>
              </w:rPr>
              <w:t xml:space="preserve">Faire remarquer aux élèves qu’un montant de 10 $ n’a pas la même valeur pour différentes personnes. Se servir des réponses des élèves pour les inciter à réfléchir à </w:t>
            </w:r>
            <w:r w:rsidRPr="00A82506">
              <w:rPr>
                <w:rFonts w:ascii="PMingLiU" w:eastAsia="PMingLiU" w:hAnsi="PMingLiU" w:cs="PMingLiU"/>
                <w:lang w:bidi="fr-CA"/>
              </w:rPr>
              <w:br/>
            </w:r>
            <w:r w:rsidRPr="00A82506">
              <w:rPr>
                <w:lang w:bidi="fr-CA"/>
              </w:rPr>
              <w:t>l’état d’esprit d’une personne qui a perdu de l’argent.</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016E53A4" w14:textId="7A73D91D" w:rsidR="00110B8E" w:rsidRPr="00110B8E" w:rsidRDefault="00110B8E" w:rsidP="00B014A3">
            <w:pPr>
              <w:pStyle w:val="Copy"/>
            </w:pPr>
          </w:p>
        </w:tc>
      </w:tr>
      <w:tr w:rsidR="00A82506" w:rsidRPr="004365A8" w14:paraId="496A2714" w14:textId="77777777" w:rsidTr="00E2740F">
        <w:trPr>
          <w:trHeight w:val="20"/>
        </w:trPr>
        <w:tc>
          <w:tcPr>
            <w:tcW w:w="1094" w:type="dxa"/>
            <w:gridSpan w:val="2"/>
            <w:tcBorders>
              <w:top w:val="single" w:sz="8" w:space="0" w:color="54B948"/>
              <w:left w:val="single" w:sz="8" w:space="0" w:color="54B948"/>
              <w:bottom w:val="nil"/>
              <w:right w:val="single" w:sz="8" w:space="0" w:color="54B948"/>
            </w:tcBorders>
            <w:tcMar>
              <w:top w:w="173" w:type="dxa"/>
              <w:left w:w="72" w:type="dxa"/>
              <w:right w:w="72" w:type="dxa"/>
            </w:tcMar>
          </w:tcPr>
          <w:p w14:paraId="5EDE9E4E" w14:textId="77777777" w:rsidR="00A82506" w:rsidRDefault="00A82506" w:rsidP="00B014A3">
            <w:pPr>
              <w:pStyle w:val="CopyCentred"/>
            </w:pPr>
          </w:p>
        </w:tc>
        <w:tc>
          <w:tcPr>
            <w:tcW w:w="6552" w:type="dxa"/>
            <w:gridSpan w:val="2"/>
            <w:tcBorders>
              <w:top w:val="single" w:sz="8" w:space="0" w:color="54B948"/>
              <w:left w:val="single" w:sz="8" w:space="0" w:color="54B948"/>
              <w:bottom w:val="nil"/>
              <w:right w:val="single" w:sz="8" w:space="0" w:color="54B948"/>
            </w:tcBorders>
            <w:shd w:val="clear" w:color="auto" w:fill="DEDFDE"/>
            <w:tcMar>
              <w:top w:w="173" w:type="dxa"/>
              <w:left w:w="259" w:type="dxa"/>
              <w:bottom w:w="173" w:type="dxa"/>
              <w:right w:w="259" w:type="dxa"/>
            </w:tcMar>
          </w:tcPr>
          <w:p w14:paraId="67EFACF6" w14:textId="7CF4FFCB" w:rsidR="00A82506" w:rsidRPr="00373BDC" w:rsidRDefault="00A82506" w:rsidP="00A82506">
            <w:pPr>
              <w:pStyle w:val="Subhead"/>
              <w:rPr>
                <w:bCs/>
                <w:szCs w:val="18"/>
              </w:rPr>
            </w:pPr>
            <w:r>
              <w:t>Contexte d’apprentissage</w:t>
            </w:r>
          </w:p>
          <w:p w14:paraId="1D6C0BAD" w14:textId="07EAAC27" w:rsidR="00A82506" w:rsidRPr="00A82506" w:rsidRDefault="00A82506" w:rsidP="00A82506">
            <w:pPr>
              <w:pStyle w:val="Bullet"/>
            </w:pPr>
            <w:r>
              <w:t>Expérience préalable avec un logiciel de création de bandes dessinées (si utilisé pour la leçon)</w:t>
            </w:r>
          </w:p>
        </w:tc>
        <w:tc>
          <w:tcPr>
            <w:tcW w:w="3138" w:type="dxa"/>
            <w:tcBorders>
              <w:top w:val="single" w:sz="8" w:space="0" w:color="54B948"/>
              <w:left w:val="single" w:sz="8" w:space="0" w:color="54B948"/>
              <w:bottom w:val="nil"/>
              <w:right w:val="single" w:sz="8" w:space="0" w:color="54B948"/>
            </w:tcBorders>
            <w:tcMar>
              <w:top w:w="173" w:type="dxa"/>
              <w:left w:w="259" w:type="dxa"/>
              <w:right w:w="115" w:type="dxa"/>
            </w:tcMar>
          </w:tcPr>
          <w:p w14:paraId="5508B08E" w14:textId="77777777" w:rsidR="00A82506" w:rsidRPr="00110B8E" w:rsidRDefault="00A82506" w:rsidP="00B014A3">
            <w:pPr>
              <w:pStyle w:val="Copy"/>
            </w:pPr>
          </w:p>
        </w:tc>
      </w:tr>
      <w:tr w:rsidR="00A006EC" w:rsidRPr="00FC75BD" w14:paraId="747B8773" w14:textId="77777777" w:rsidTr="00E2740F">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5A75CE63" w14:textId="77777777" w:rsidR="00A006EC" w:rsidRPr="00812594" w:rsidRDefault="00A006EC" w:rsidP="00B014A3">
            <w:pPr>
              <w:pStyle w:val="SectionHeading"/>
              <w:rPr>
                <w:b w:val="0"/>
              </w:rPr>
            </w:pPr>
            <w:r>
              <w:t>ACTION</w:t>
            </w:r>
          </w:p>
        </w:tc>
      </w:tr>
      <w:tr w:rsidR="00A006EC" w:rsidRPr="004365A8" w14:paraId="602D112D" w14:textId="77777777" w:rsidTr="00A262BC">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42083EAA" w14:textId="71157A2E" w:rsidR="00A006EC" w:rsidRPr="00E80C32" w:rsidRDefault="00E2740F" w:rsidP="00B014A3">
            <w:pPr>
              <w:pStyle w:val="CopyCentred"/>
            </w:pPr>
            <w:r w:rsidRPr="00E2740F">
              <w:rPr>
                <w:lang w:val="en-US"/>
              </w:rPr>
              <w:t>60</w:t>
            </w:r>
            <w:r w:rsidR="00A82506">
              <w:rPr>
                <w:lang w:val="en-US"/>
              </w:rPr>
              <w:t xml:space="preserve"> à </w:t>
            </w:r>
            <w:r w:rsidRPr="00E2740F">
              <w:rPr>
                <w:lang w:val="en-US"/>
              </w:rPr>
              <w:t>70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E3A5B45" w14:textId="77777777" w:rsidR="00A82506" w:rsidRPr="00A82506" w:rsidRDefault="00A82506" w:rsidP="00A82506">
            <w:pPr>
              <w:pStyle w:val="ClassHeading"/>
              <w:rPr>
                <w:lang w:bidi="fr-CA"/>
              </w:rPr>
            </w:pPr>
            <w:r w:rsidRPr="00A82506">
              <w:rPr>
                <w:lang w:bidi="fr-CA"/>
              </w:rPr>
              <w:t>CLASSE ENTIÈRE</w:t>
            </w:r>
          </w:p>
          <w:p w14:paraId="5FCC303E" w14:textId="77777777" w:rsidR="00A82506" w:rsidRPr="00A82506" w:rsidRDefault="00A82506" w:rsidP="00A82506">
            <w:pPr>
              <w:pStyle w:val="Subhead"/>
              <w:rPr>
                <w:bCs/>
                <w:lang w:bidi="fr-CA"/>
              </w:rPr>
            </w:pPr>
            <w:r w:rsidRPr="00A82506">
              <w:rPr>
                <w:lang w:bidi="fr-CA"/>
              </w:rPr>
              <w:t xml:space="preserve">Activité : Créer une bande dessinée </w:t>
            </w:r>
          </w:p>
          <w:p w14:paraId="731E8CB8" w14:textId="73BF3A4D" w:rsidR="00E2740F" w:rsidRDefault="00A82506" w:rsidP="00E2740F">
            <w:pPr>
              <w:pStyle w:val="Copy"/>
              <w:rPr>
                <w:lang w:bidi="fr-CA"/>
              </w:rPr>
            </w:pPr>
            <w:r w:rsidRPr="00A82506">
              <w:rPr>
                <w:lang w:bidi="fr-CA"/>
              </w:rPr>
              <w:t>Présenter l’activité de la bande dessinée aux élèves. Leur expliquer qu’ils auront l’occasion de créer une bande dessinée dans laquelle un personnage trouve 10 $ par terre. Si les élèves ont accès à un laboratoire informatique, leur demander d’utiliser un logiciel en ligne comme Bitstrips ou Comic Life, ou un autre logiciel appartenant à l’école, pour créer leur bande dessinée.</w:t>
            </w:r>
            <w:r w:rsidRPr="00A82506">
              <w:rPr>
                <w:lang w:bidi="fr-CA"/>
              </w:rPr>
              <w:br/>
              <w:t xml:space="preserve">(Remarque : Il est aussi possible de modifier le scénario pour traiter d’autres questions ou dilemmes liés à l’argent, qui sont pertinents pour le groupe d’élèves.) </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6095C76" w14:textId="5557A440" w:rsidR="00A006EC" w:rsidRPr="0097115C" w:rsidRDefault="00A82506" w:rsidP="00B014A3">
            <w:pPr>
              <w:pStyle w:val="Copy"/>
            </w:pPr>
            <w:r w:rsidRPr="00A82506">
              <w:rPr>
                <w:lang w:val="en-US" w:bidi="fr-CA"/>
              </w:rPr>
              <w:t xml:space="preserve">Évaluation COMME apprentissage </w:t>
            </w:r>
            <w:r>
              <w:rPr>
                <w:lang w:val="en-US" w:bidi="fr-CA"/>
              </w:rPr>
              <w:br/>
            </w:r>
            <w:r w:rsidRPr="00A82506">
              <w:rPr>
                <w:lang w:val="en-US" w:bidi="fr-CA"/>
              </w:rPr>
              <w:t>(Auto-évaluation)</w:t>
            </w:r>
          </w:p>
        </w:tc>
      </w:tr>
    </w:tbl>
    <w:p w14:paraId="08C4A46F" w14:textId="77777777" w:rsidR="0077560A" w:rsidRDefault="0077560A" w:rsidP="00A262BC">
      <w:pPr>
        <w:pStyle w:val="Copy"/>
      </w:pP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A82506" w:rsidRPr="00FC75BD" w14:paraId="26F5B56E" w14:textId="77777777" w:rsidTr="00C177AE">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6BED0253" w14:textId="77777777" w:rsidR="00A82506" w:rsidRPr="00FC75BD" w:rsidRDefault="00A82506"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21809A82" w14:textId="7E7F2C99" w:rsidR="00A82506" w:rsidRPr="00FC75BD" w:rsidRDefault="00A82506" w:rsidP="00B014A3">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DB42EF0" w14:textId="571A45FD" w:rsidR="00A82506" w:rsidRPr="00FC75BD" w:rsidRDefault="00A82506" w:rsidP="00B014A3">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79927D" w14:textId="497F5706" w:rsidR="00A82506" w:rsidRPr="00FC75BD" w:rsidRDefault="00A82506" w:rsidP="00B014A3">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A262BC" w:rsidRPr="00FC75BD" w14:paraId="556B45C2" w14:textId="77777777" w:rsidTr="00C177AE">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B3E05A4" w14:textId="04A1C94F" w:rsidR="00A262BC" w:rsidRPr="00E2740F" w:rsidRDefault="00A262BC" w:rsidP="00B65117">
            <w:pPr>
              <w:pStyle w:val="SectionHeading"/>
              <w:rPr>
                <w:b w:val="0"/>
              </w:rPr>
            </w:pPr>
            <w:r>
              <w:t>ACTION</w:t>
            </w:r>
            <w:r w:rsidR="00E2740F">
              <w:t xml:space="preserve"> </w:t>
            </w:r>
            <w:r w:rsidR="00E2740F">
              <w:rPr>
                <w:b w:val="0"/>
              </w:rPr>
              <w:t>(</w:t>
            </w:r>
            <w:r w:rsidR="00B65117">
              <w:rPr>
                <w:b w:val="0"/>
              </w:rPr>
              <w:t>suite</w:t>
            </w:r>
            <w:bookmarkStart w:id="0" w:name="_GoBack"/>
            <w:bookmarkEnd w:id="0"/>
            <w:r w:rsidR="00E2740F">
              <w:rPr>
                <w:b w:val="0"/>
              </w:rPr>
              <w:t>)</w:t>
            </w:r>
          </w:p>
        </w:tc>
      </w:tr>
      <w:tr w:rsidR="00A262BC" w:rsidRPr="004365A8" w14:paraId="593B7940" w14:textId="77777777" w:rsidTr="00C177AE">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04B1FC41" w14:textId="77777777" w:rsidR="00A262BC" w:rsidRPr="00F13448" w:rsidRDefault="00A262BC" w:rsidP="00B014A3">
            <w:pPr>
              <w:pStyle w:val="CopyCentred"/>
              <w:rPr>
                <w:lang w:val="en-US"/>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A2C8F5E" w14:textId="6A84B222" w:rsidR="00C177AE" w:rsidRDefault="00C177AE" w:rsidP="00C177AE">
            <w:pPr>
              <w:pStyle w:val="Copy"/>
              <w:rPr>
                <w:lang w:bidi="fr-CA"/>
              </w:rPr>
            </w:pPr>
            <w:r w:rsidRPr="00A82506">
              <w:rPr>
                <w:lang w:bidi="fr-CA"/>
              </w:rPr>
              <w:t>Créer une bande dessinée sans ordinateur :</w:t>
            </w:r>
            <w:r>
              <w:rPr>
                <w:lang w:bidi="fr-CA"/>
              </w:rPr>
              <w:t xml:space="preserve"> </w:t>
            </w:r>
            <w:r w:rsidRPr="00A82506">
              <w:rPr>
                <w:lang w:bidi="fr-CA"/>
              </w:rPr>
              <w:br/>
              <w:t>Si les élèves n’ont pas accès à un laboratoire informatique, leur demander d’utiliser le gabarit fourni (annexe B) pour créer leur bande dessinée.</w:t>
            </w:r>
          </w:p>
          <w:p w14:paraId="7FB2A9E6" w14:textId="77777777" w:rsidR="00C177AE" w:rsidRDefault="00C177AE" w:rsidP="00C177AE">
            <w:pPr>
              <w:pStyle w:val="SpaceBetween"/>
              <w:rPr>
                <w:lang w:bidi="fr-CA"/>
              </w:rPr>
            </w:pPr>
          </w:p>
          <w:p w14:paraId="5698D9B6" w14:textId="77777777" w:rsidR="00A82506" w:rsidRPr="00A82506" w:rsidRDefault="00A82506" w:rsidP="00A82506">
            <w:pPr>
              <w:pStyle w:val="Subhead"/>
              <w:rPr>
                <w:bCs/>
                <w:lang w:bidi="fr-CA"/>
              </w:rPr>
            </w:pPr>
            <w:r w:rsidRPr="00A82506">
              <w:rPr>
                <w:lang w:bidi="fr-CA"/>
              </w:rPr>
              <w:t xml:space="preserve">Directives : Examiner les caractéristiques d’une bande dessinée </w:t>
            </w:r>
          </w:p>
          <w:p w14:paraId="40E50404" w14:textId="2B6A4B3C" w:rsidR="00A82506" w:rsidRPr="00A82506" w:rsidRDefault="00A82506" w:rsidP="00A82506">
            <w:pPr>
              <w:pStyle w:val="Copy"/>
              <w:rPr>
                <w:lang w:bidi="fr-CA"/>
              </w:rPr>
            </w:pPr>
            <w:r w:rsidRPr="00A82506">
              <w:rPr>
                <w:lang w:bidi="fr-CA"/>
              </w:rPr>
              <w:t xml:space="preserve">Expliquer que la bande dessinée est un moyen d’expression. Présenter des exemples de bandes dessinées qui sont populaires auprès des jeunes de ce groupe d’âge. Montrer les caractéristiques d’une bande dessinée </w:t>
            </w:r>
            <w:r w:rsidR="00B65117">
              <w:rPr>
                <w:lang w:bidi="fr-CA"/>
              </w:rPr>
              <w:t>–</w:t>
            </w:r>
            <w:r w:rsidRPr="00A82506">
              <w:rPr>
                <w:lang w:bidi="fr-CA"/>
              </w:rPr>
              <w:t xml:space="preserve"> dont la séquence des dessins (en Amérique du Nord, de gauche à droite, de haut en bas) l’utilisation de zones de texte et le format du dialogue (discours et bulles) </w:t>
            </w:r>
            <w:r w:rsidR="00B65117">
              <w:rPr>
                <w:lang w:bidi="fr-CA"/>
              </w:rPr>
              <w:t>–</w:t>
            </w:r>
            <w:r w:rsidRPr="00A82506">
              <w:rPr>
                <w:lang w:bidi="fr-CA"/>
              </w:rPr>
              <w:t xml:space="preserve"> spécifiques à ce médium. </w:t>
            </w:r>
          </w:p>
          <w:p w14:paraId="2CD7F2AF" w14:textId="77777777" w:rsidR="00A82506" w:rsidRPr="00A82506" w:rsidRDefault="00A82506" w:rsidP="00A82506">
            <w:pPr>
              <w:pStyle w:val="Copy"/>
              <w:rPr>
                <w:lang w:bidi="fr-CA"/>
              </w:rPr>
            </w:pPr>
            <w:r w:rsidRPr="00A82506">
              <w:rPr>
                <w:lang w:bidi="fr-CA"/>
              </w:rPr>
              <w:t xml:space="preserve">Demander aux élèves de recourir au dialogue pour communiquer ce que le personnage ressent, ce qu’il fait avec l’argent et ce qui l’amène à prendre sa décision la fin de l’histoire.  Encourager les élèves à faire appel à l’humour, dans la mesure du possible. </w:t>
            </w:r>
          </w:p>
          <w:p w14:paraId="254F7A40" w14:textId="7385E642" w:rsidR="00E2740F" w:rsidRDefault="00A82506" w:rsidP="00A82506">
            <w:pPr>
              <w:pStyle w:val="Copy"/>
            </w:pPr>
            <w:r w:rsidRPr="00A82506">
              <w:rPr>
                <w:lang w:bidi="fr-CA"/>
              </w:rPr>
              <w:t>Les personnages des bandes dessinées créées par les élèves peuvent être réels ou imaginaires. Indiquer aux élèves d’intégrer des éléments de style dans leur produit final, par exemple des polices de caractères de différentes tailles et de différents types, et diverses couleurs.</w:t>
            </w:r>
          </w:p>
          <w:p w14:paraId="6A82FEB3" w14:textId="77777777" w:rsidR="00E2740F" w:rsidRPr="00E2740F" w:rsidRDefault="00E2740F" w:rsidP="00E2740F">
            <w:pPr>
              <w:pStyle w:val="IntroCopy"/>
            </w:pPr>
          </w:p>
          <w:p w14:paraId="53B4EC5E" w14:textId="77777777" w:rsidR="00C177AE" w:rsidRPr="00C177AE" w:rsidRDefault="00C177AE" w:rsidP="00C177AE">
            <w:pPr>
              <w:pStyle w:val="ClassHeading"/>
              <w:rPr>
                <w:lang w:bidi="fr-CA"/>
              </w:rPr>
            </w:pPr>
            <w:r w:rsidRPr="00C177AE">
              <w:rPr>
                <w:lang w:bidi="fr-CA"/>
              </w:rPr>
              <w:t>INDIVIDUELLEMENT</w:t>
            </w:r>
          </w:p>
          <w:p w14:paraId="476361CE" w14:textId="77777777" w:rsidR="00C177AE" w:rsidRPr="00C177AE" w:rsidRDefault="00C177AE" w:rsidP="00C177AE">
            <w:pPr>
              <w:pStyle w:val="Subhead"/>
              <w:rPr>
                <w:bCs/>
                <w:lang w:bidi="fr-CA"/>
              </w:rPr>
            </w:pPr>
            <w:r w:rsidRPr="00C177AE">
              <w:rPr>
                <w:lang w:bidi="fr-CA"/>
              </w:rPr>
              <w:t xml:space="preserve">Ébauche </w:t>
            </w:r>
          </w:p>
          <w:p w14:paraId="3E88C9B4" w14:textId="1AED1A01" w:rsidR="00C177AE" w:rsidRPr="00C177AE" w:rsidRDefault="00C177AE" w:rsidP="00C177AE">
            <w:pPr>
              <w:pStyle w:val="Copy"/>
              <w:rPr>
                <w:lang w:bidi="fr-CA"/>
              </w:rPr>
            </w:pPr>
            <w:r w:rsidRPr="00C177AE">
              <w:rPr>
                <w:lang w:bidi="fr-CA"/>
              </w:rPr>
              <w:t>Remettre aux élèves le document de planification de la bande dessinée (annexe A). Les aider à planifier le contenu de leur bande dessinée avant de pa</w:t>
            </w:r>
            <w:r>
              <w:rPr>
                <w:lang w:bidi="fr-CA"/>
              </w:rPr>
              <w:t>sser à l’étape de la création.</w:t>
            </w:r>
          </w:p>
          <w:p w14:paraId="5F5B48F6" w14:textId="20AED1CA" w:rsidR="00A262BC" w:rsidRPr="00A262BC" w:rsidRDefault="00C177AE" w:rsidP="00C177AE">
            <w:pPr>
              <w:pStyle w:val="Copy"/>
              <w:rPr>
                <w:i/>
                <w:iCs/>
              </w:rPr>
            </w:pPr>
            <w:r w:rsidRPr="00C177AE">
              <w:rPr>
                <w:lang w:bidi="fr-CA"/>
              </w:rPr>
              <w:t xml:space="preserve">Demander aux élèves d’intégrer les termes monétaires clés </w:t>
            </w:r>
            <w:r w:rsidRPr="00C177AE">
              <w:rPr>
                <w:i/>
                <w:lang w:bidi="fr-CA"/>
              </w:rPr>
              <w:t>(coût, revenu, épargne, achat, etc.)</w:t>
            </w:r>
            <w:r w:rsidRPr="00C177AE">
              <w:rPr>
                <w:lang w:bidi="fr-CA"/>
              </w:rPr>
              <w:t xml:space="preserve"> dans le dialogue de leur bande dessinée.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4C0AE68C" w14:textId="3E720154" w:rsidR="00A262BC" w:rsidRPr="00A262BC" w:rsidRDefault="00A262BC" w:rsidP="00A262BC">
            <w:pPr>
              <w:pStyle w:val="Copy"/>
            </w:pPr>
          </w:p>
        </w:tc>
      </w:tr>
    </w:tbl>
    <w:p w14:paraId="7F4F275B" w14:textId="761CD88E" w:rsidR="00C177AE" w:rsidRDefault="00C177AE" w:rsidP="00A262BC">
      <w:pPr>
        <w:pStyle w:val="SpaceBetween"/>
      </w:pPr>
    </w:p>
    <w:p w14:paraId="4BACC256" w14:textId="77777777" w:rsidR="00C177AE" w:rsidRDefault="00C177AE">
      <w:pPr>
        <w:rPr>
          <w:rFonts w:ascii="Verdana" w:hAnsi="Verdana" w:cs="Arial"/>
          <w:sz w:val="14"/>
          <w:szCs w:val="14"/>
        </w:rPr>
      </w:pPr>
      <w: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C177AE" w:rsidRPr="00FC75BD" w14:paraId="12A67513" w14:textId="77777777" w:rsidTr="00E5119F">
        <w:trPr>
          <w:gridBefore w:val="1"/>
          <w:wBefore w:w="10" w:type="dxa"/>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3DA835BC" w14:textId="77777777" w:rsidR="00C177AE" w:rsidRPr="00FC75BD" w:rsidRDefault="00C177AE"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792234A0" w14:textId="77777777" w:rsidR="00C177AE" w:rsidRPr="00FC75BD" w:rsidRDefault="00C177AE" w:rsidP="00E5119F">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049DB55" w14:textId="77777777" w:rsidR="00C177AE" w:rsidRPr="00FC75BD" w:rsidRDefault="00C177AE" w:rsidP="00E5119F">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C701370" w14:textId="77777777" w:rsidR="00C177AE" w:rsidRPr="00FC75BD" w:rsidRDefault="00C177AE" w:rsidP="00E5119F">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C177AE" w:rsidRPr="00FC75BD" w14:paraId="0628060E" w14:textId="77777777" w:rsidTr="00E5119F">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3BDC1BEC" w14:textId="77777777" w:rsidR="00C177AE" w:rsidRPr="00153221" w:rsidRDefault="00C177AE" w:rsidP="00E5119F">
            <w:pPr>
              <w:pStyle w:val="SectionHeading"/>
              <w:rPr>
                <w:b w:val="0"/>
              </w:rPr>
            </w:pPr>
            <w:r w:rsidRPr="002407EE">
              <w:t>CONSOLIDATION/DEBRIEF</w:t>
            </w:r>
          </w:p>
        </w:tc>
      </w:tr>
      <w:tr w:rsidR="00C177AE" w:rsidRPr="004365A8" w14:paraId="455F0AB2" w14:textId="77777777" w:rsidTr="00E5119F">
        <w:trPr>
          <w:trHeight w:val="20"/>
        </w:trPr>
        <w:tc>
          <w:tcPr>
            <w:tcW w:w="1084" w:type="dxa"/>
            <w:gridSpan w:val="2"/>
            <w:tcBorders>
              <w:top w:val="nil"/>
              <w:left w:val="single" w:sz="8" w:space="0" w:color="54B948"/>
              <w:bottom w:val="nil"/>
              <w:right w:val="single" w:sz="8" w:space="0" w:color="54B948"/>
            </w:tcBorders>
            <w:tcMar>
              <w:top w:w="173" w:type="dxa"/>
              <w:left w:w="72" w:type="dxa"/>
              <w:right w:w="72" w:type="dxa"/>
            </w:tcMar>
          </w:tcPr>
          <w:p w14:paraId="487CE7FB" w14:textId="02D068D5" w:rsidR="00C177AE" w:rsidRPr="00E80C32" w:rsidRDefault="00C177AE" w:rsidP="00C177AE">
            <w:pPr>
              <w:pStyle w:val="CopyCentred"/>
            </w:pPr>
            <w:r w:rsidRPr="00E2740F">
              <w:rPr>
                <w:lang w:val="en-US"/>
              </w:rPr>
              <w:t>10</w:t>
            </w:r>
            <w:r>
              <w:rPr>
                <w:lang w:val="en-US"/>
              </w:rPr>
              <w:t xml:space="preserve"> à </w:t>
            </w:r>
            <w:r w:rsidRPr="00E2740F">
              <w:rPr>
                <w:lang w:val="en-US"/>
              </w:rPr>
              <w:t>15 minutes</w:t>
            </w: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04803B71" w14:textId="77777777" w:rsidR="00FC76BF" w:rsidRPr="00FC76BF" w:rsidRDefault="00FC76BF" w:rsidP="00FC76BF">
            <w:pPr>
              <w:pStyle w:val="ClassHeading"/>
              <w:rPr>
                <w:lang w:bidi="fr-CA"/>
              </w:rPr>
            </w:pPr>
            <w:r w:rsidRPr="00FC76BF">
              <w:rPr>
                <w:lang w:bidi="fr-CA"/>
              </w:rPr>
              <w:t>PETITS GROUPES</w:t>
            </w:r>
          </w:p>
          <w:p w14:paraId="722B030D" w14:textId="467520BD" w:rsidR="00C177AE" w:rsidRPr="00A262BC" w:rsidRDefault="00FC76BF" w:rsidP="00FC76BF">
            <w:pPr>
              <w:pStyle w:val="Copy"/>
            </w:pPr>
            <w:r w:rsidRPr="00FC76BF">
              <w:rPr>
                <w:lang w:bidi="fr-CA"/>
              </w:rPr>
              <w:t>Demander aux élèves d’échanger leurs bandes dessinées en petits groupes et d’indiquer les deux éléments qu’ils préfèrent dans chaque bande dessinée.</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7720EE33" w14:textId="7C0B0FF8" w:rsidR="00C177AE" w:rsidRPr="004365A8" w:rsidRDefault="00FC76BF" w:rsidP="00E5119F">
            <w:pPr>
              <w:pStyle w:val="Copy"/>
              <w:rPr>
                <w:lang w:bidi="fr-CA"/>
              </w:rPr>
            </w:pPr>
            <w:r w:rsidRPr="00FC76BF">
              <w:rPr>
                <w:lang w:bidi="fr-CA"/>
              </w:rPr>
              <w:t>Évaluation COMME apprentissage (évaluation par les pairs)</w:t>
            </w:r>
          </w:p>
        </w:tc>
      </w:tr>
      <w:tr w:rsidR="00C177AE" w:rsidRPr="004365A8" w14:paraId="34C017DD" w14:textId="77777777" w:rsidTr="00E5119F">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6A2A255B" w14:textId="77777777" w:rsidR="00C177AE" w:rsidRPr="00E2740F" w:rsidRDefault="00C177AE" w:rsidP="00E5119F">
            <w:pPr>
              <w:pStyle w:val="CopyCentred"/>
              <w:rPr>
                <w:lang w:val="en-US"/>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8EC6AB4" w14:textId="77777777" w:rsidR="00FC76BF" w:rsidRPr="00FC76BF" w:rsidRDefault="00FC76BF" w:rsidP="00FC76BF">
            <w:pPr>
              <w:pStyle w:val="ClassHeading"/>
              <w:rPr>
                <w:lang w:bidi="fr-CA"/>
              </w:rPr>
            </w:pPr>
            <w:r w:rsidRPr="00FC76BF">
              <w:rPr>
                <w:lang w:bidi="fr-CA"/>
              </w:rPr>
              <w:t>CLASSE ENTIÈRE</w:t>
            </w:r>
          </w:p>
          <w:p w14:paraId="00C66C03" w14:textId="77777777" w:rsidR="00FC76BF" w:rsidRPr="00FC76BF" w:rsidRDefault="00FC76BF" w:rsidP="00FC76BF">
            <w:pPr>
              <w:pStyle w:val="Copy"/>
              <w:rPr>
                <w:lang w:bidi="fr-CA"/>
              </w:rPr>
            </w:pPr>
            <w:r w:rsidRPr="00FC76BF">
              <w:rPr>
                <w:lang w:bidi="fr-CA"/>
              </w:rPr>
              <w:t xml:space="preserve">Afin de poursuivre l’apprentissage, discuter des questions suivantes avec la classe : </w:t>
            </w:r>
          </w:p>
          <w:p w14:paraId="572A62CA" w14:textId="77777777" w:rsidR="00FC76BF" w:rsidRPr="00FC76BF" w:rsidRDefault="00FC76BF" w:rsidP="00FC76BF">
            <w:pPr>
              <w:pStyle w:val="NumberedList"/>
              <w:numPr>
                <w:ilvl w:val="0"/>
                <w:numId w:val="16"/>
              </w:numPr>
              <w:ind w:left="259" w:hanging="259"/>
              <w:rPr>
                <w:lang w:bidi="fr-CA"/>
              </w:rPr>
            </w:pPr>
            <w:r w:rsidRPr="00FC76BF">
              <w:rPr>
                <w:lang w:bidi="fr-CA"/>
              </w:rPr>
              <w:t xml:space="preserve">Comment vous sentez-vous quand vous trouvez de l’argent par terre? À votre avis, pourquoi les gens réagissent-ils ainsi lorsqu’ils trouvent de l’argent? </w:t>
            </w:r>
          </w:p>
          <w:p w14:paraId="101CC5F7" w14:textId="77777777" w:rsidR="00FC76BF" w:rsidRPr="00FC76BF" w:rsidRDefault="00FC76BF" w:rsidP="00FC76BF">
            <w:pPr>
              <w:pStyle w:val="NumberedList"/>
              <w:rPr>
                <w:lang w:bidi="fr-CA"/>
              </w:rPr>
            </w:pPr>
            <w:r w:rsidRPr="00FC76BF">
              <w:rPr>
                <w:lang w:bidi="fr-CA"/>
              </w:rPr>
              <w:t xml:space="preserve">Selon vous, lorsqu’une personne veut agir de façon honnête, que doit-elle faire si elle trouve quelque chose qui ne lui appartient pas? </w:t>
            </w:r>
          </w:p>
          <w:p w14:paraId="7252801E" w14:textId="3AE346DC" w:rsidR="00C177AE" w:rsidRPr="00E2740F" w:rsidRDefault="00FC76BF" w:rsidP="00FC76BF">
            <w:pPr>
              <w:pStyle w:val="NumberedList"/>
            </w:pPr>
            <w:r w:rsidRPr="00FC76BF">
              <w:rPr>
                <w:lang w:val="en-US" w:bidi="fr-CA"/>
              </w:rPr>
              <w:t>Y en a-t-il parmi vous qui n’étaient pas d’accord avec la façon d’agir de certains personnages des bandes dessinées? Expliquez votre réponse.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620A0073" w14:textId="1A26651E" w:rsidR="00C177AE" w:rsidRPr="00E2740F" w:rsidRDefault="00FC76BF" w:rsidP="00E5119F">
            <w:pPr>
              <w:pStyle w:val="Copy"/>
              <w:rPr>
                <w:lang w:bidi="fr-CA"/>
              </w:rPr>
            </w:pPr>
            <w:r w:rsidRPr="00FC76BF">
              <w:rPr>
                <w:lang w:bidi="fr-CA"/>
              </w:rPr>
              <w:t>Évaluation COMME apprentissage (observations de l’enseignant)</w:t>
            </w:r>
          </w:p>
        </w:tc>
      </w:tr>
      <w:tr w:rsidR="00C177AE" w:rsidRPr="004365A8" w14:paraId="0E6FD77A" w14:textId="77777777" w:rsidTr="00E5119F">
        <w:trPr>
          <w:trHeight w:val="20"/>
        </w:trPr>
        <w:tc>
          <w:tcPr>
            <w:tcW w:w="1084" w:type="dxa"/>
            <w:gridSpan w:val="2"/>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48605C31" w14:textId="77777777" w:rsidR="00C177AE" w:rsidRPr="00E80C32" w:rsidRDefault="00C177AE" w:rsidP="00E5119F">
            <w:pPr>
              <w:pStyle w:val="CopyCentred"/>
            </w:pPr>
          </w:p>
        </w:tc>
        <w:tc>
          <w:tcPr>
            <w:tcW w:w="6566" w:type="dxa"/>
            <w:gridSpan w:val="2"/>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5C1916E7" w14:textId="77777777" w:rsidR="00FC76BF" w:rsidRPr="00FC76BF" w:rsidRDefault="00FC76BF" w:rsidP="00FC76BF">
            <w:pPr>
              <w:pStyle w:val="Subhead"/>
              <w:rPr>
                <w:bCs/>
                <w:lang w:bidi="fr-CA"/>
              </w:rPr>
            </w:pPr>
            <w:r w:rsidRPr="00FC76BF">
              <w:rPr>
                <w:lang w:bidi="fr-CA"/>
              </w:rPr>
              <w:t>Ticket de sortie : Mots croisés sur les Termes monétaires (facultatif)</w:t>
            </w:r>
          </w:p>
          <w:p w14:paraId="0AFC7DC6" w14:textId="49908CC2" w:rsidR="00C177AE" w:rsidRPr="00E2740F" w:rsidRDefault="00FC76BF" w:rsidP="00FC76BF">
            <w:pPr>
              <w:pStyle w:val="Copy"/>
            </w:pPr>
            <w:r w:rsidRPr="00FC76BF">
              <w:rPr>
                <w:lang w:bidi="fr-CA"/>
              </w:rPr>
              <w:t>Invitez les élèves à compléter le jeu de mots croisés sur les termes monétaires pour gagner leur ticket de sortie. (annexe D)</w:t>
            </w:r>
          </w:p>
        </w:tc>
        <w:tc>
          <w:tcPr>
            <w:tcW w:w="3144" w:type="dxa"/>
            <w:gridSpan w:val="2"/>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1371C3C3" w14:textId="77777777" w:rsidR="00C177AE" w:rsidRPr="004365A8" w:rsidRDefault="00C177AE" w:rsidP="00E5119F">
            <w:pPr>
              <w:pStyle w:val="Copy"/>
            </w:pPr>
          </w:p>
        </w:tc>
      </w:tr>
    </w:tbl>
    <w:p w14:paraId="21593396" w14:textId="77777777" w:rsidR="00A006EC" w:rsidRDefault="00A006EC" w:rsidP="00A262BC">
      <w:pPr>
        <w:pStyle w:val="SpaceBetween"/>
      </w:pPr>
    </w:p>
    <w:p w14:paraId="0445AB6F" w14:textId="77777777" w:rsidR="00A006EC" w:rsidRDefault="00A006EC" w:rsidP="00A262BC">
      <w:pPr>
        <w:pStyle w:val="SpaceBetween"/>
        <w:sectPr w:rsidR="00A006EC"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14:paraId="6ED7C8A0" w14:textId="77777777" w:rsidTr="009407A4">
        <w:trPr>
          <w:trHeight w:val="720"/>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0A396ED2" w:rsidR="00912080" w:rsidRPr="00C62D0E" w:rsidRDefault="00FC76BF" w:rsidP="00847E16">
            <w:pPr>
              <w:pStyle w:val="AppendixName"/>
            </w:pPr>
            <w:r w:rsidRPr="00FC76BF">
              <w:rPr>
                <w:lang w:val="en-US" w:bidi="fr-CA"/>
              </w:rPr>
              <w:lastRenderedPageBreak/>
              <w:t>Planification de la bande dessinée</w:t>
            </w:r>
          </w:p>
        </w:tc>
      </w:tr>
      <w:tr w:rsidR="00912080" w14:paraId="76CAD30A" w14:textId="77777777" w:rsidTr="009407A4">
        <w:trPr>
          <w:trHeight w:val="11088"/>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AF6988A" w14:textId="5E780330" w:rsidR="009407A4" w:rsidRPr="009407A4" w:rsidRDefault="009407A4" w:rsidP="009407A4">
            <w:pPr>
              <w:pStyle w:val="Copy"/>
            </w:pPr>
            <w:r w:rsidRPr="009407A4">
              <w:rPr>
                <w:b/>
                <w:color w:val="3F708E"/>
              </w:rPr>
              <w:t>SITUATION</w:t>
            </w:r>
            <w:r w:rsidR="00FC76BF">
              <w:rPr>
                <w:b/>
                <w:color w:val="3F708E"/>
              </w:rPr>
              <w:t xml:space="preserve"> </w:t>
            </w:r>
            <w:r w:rsidRPr="009407A4">
              <w:rPr>
                <w:b/>
                <w:color w:val="3F708E"/>
              </w:rPr>
              <w:t>:</w:t>
            </w:r>
            <w:r w:rsidRPr="009407A4">
              <w:t xml:space="preserve"> </w:t>
            </w:r>
            <w:r w:rsidR="00FC76BF" w:rsidRPr="00FC76BF">
              <w:rPr>
                <w:lang w:bidi="fr-CA"/>
              </w:rPr>
              <w:t>Vous découvrez un billet de 10 $ sur le plancher dans votre classe. Vous êtes seul et la salle est vide. Inventez un personnage et racontez ce qu’il fait avec l’argent. Utiliser des mots ou des images pour esquisser votre plan dans les espaces ci-dessous.</w:t>
            </w:r>
          </w:p>
          <w:p w14:paraId="2E381CD8" w14:textId="77777777" w:rsidR="00FC76BF" w:rsidRPr="00FC76BF" w:rsidRDefault="00FC76BF" w:rsidP="00FC76BF">
            <w:pPr>
              <w:pStyle w:val="Copy"/>
              <w:rPr>
                <w:lang w:bidi="fr-CA"/>
              </w:rPr>
            </w:pPr>
            <w:r w:rsidRPr="00FC76BF">
              <w:rPr>
                <w:lang w:bidi="fr-CA"/>
              </w:rPr>
              <w:t>Utilisez certains des mots suivants dans votre bande dessinée :</w:t>
            </w:r>
          </w:p>
          <w:p w14:paraId="3414100D" w14:textId="43C4CCBA" w:rsidR="009407A4" w:rsidRPr="00FC76BF" w:rsidRDefault="009407A4" w:rsidP="009407A4">
            <w:pPr>
              <w:pStyle w:val="Copy"/>
              <w:rPr>
                <w:spacing w:val="-4"/>
              </w:rPr>
            </w:pPr>
            <w:r w:rsidRPr="00FC76BF">
              <w:rPr>
                <w:rFonts w:ascii="MS Mincho" w:eastAsia="MS Mincho" w:hAnsi="MS Mincho" w:cs="MS Mincho"/>
                <w:spacing w:val="-4"/>
              </w:rPr>
              <w:t>✔</w:t>
            </w:r>
            <w:r w:rsidR="00FC76BF" w:rsidRPr="00FC76BF">
              <w:rPr>
                <w:rFonts w:asciiTheme="minorHAnsi" w:hAnsiTheme="minorHAnsi" w:cstheme="minorBidi"/>
                <w:spacing w:val="-4"/>
                <w:sz w:val="24"/>
                <w:szCs w:val="24"/>
                <w:lang w:val="fr-CA" w:eastAsia="fr-CA" w:bidi="fr-CA"/>
              </w:rPr>
              <w:t xml:space="preserve"> </w:t>
            </w:r>
            <w:r w:rsidR="00FC76BF" w:rsidRPr="00FC76BF">
              <w:rPr>
                <w:spacing w:val="-4"/>
                <w:lang w:bidi="fr-CA"/>
              </w:rPr>
              <w:t>coût/coûter</w:t>
            </w:r>
            <w:r w:rsidR="00FC76BF" w:rsidRPr="00FC76BF">
              <w:rPr>
                <w:spacing w:val="-4"/>
                <w:lang w:val="en-US"/>
              </w:rPr>
              <w:t xml:space="preserve"> </w:t>
            </w:r>
            <w:r w:rsidRPr="00FC76BF">
              <w:rPr>
                <w:rFonts w:ascii="MS Mincho" w:eastAsia="MS Mincho" w:hAnsi="MS Mincho" w:cs="MS Mincho"/>
                <w:spacing w:val="-4"/>
              </w:rPr>
              <w:t>✔</w:t>
            </w:r>
            <w:r w:rsidR="00FC76BF" w:rsidRPr="00FC76BF">
              <w:rPr>
                <w:rFonts w:asciiTheme="minorHAnsi" w:hAnsiTheme="minorHAnsi" w:cstheme="minorBidi"/>
                <w:spacing w:val="-4"/>
                <w:sz w:val="24"/>
                <w:szCs w:val="24"/>
                <w:lang w:val="fr-CA" w:eastAsia="fr-CA" w:bidi="fr-CA"/>
              </w:rPr>
              <w:t xml:space="preserve"> </w:t>
            </w:r>
            <w:r w:rsidR="00FC76BF" w:rsidRPr="00FC76BF">
              <w:rPr>
                <w:spacing w:val="-4"/>
                <w:lang w:bidi="fr-CA"/>
              </w:rPr>
              <w:t>revenu/gagner</w:t>
            </w:r>
            <w:r w:rsidR="00FC76BF" w:rsidRPr="00FC76BF">
              <w:rPr>
                <w:spacing w:val="-4"/>
                <w:lang w:val="en-US"/>
              </w:rPr>
              <w:t xml:space="preserve"> </w:t>
            </w:r>
            <w:r w:rsidRPr="00FC76BF">
              <w:rPr>
                <w:rFonts w:ascii="MS Mincho" w:eastAsia="MS Mincho" w:hAnsi="MS Mincho" w:cs="MS Mincho"/>
                <w:spacing w:val="-4"/>
              </w:rPr>
              <w:t>✔</w:t>
            </w:r>
            <w:r w:rsidR="00FC76BF" w:rsidRPr="00FC76BF">
              <w:rPr>
                <w:rFonts w:asciiTheme="minorHAnsi" w:hAnsiTheme="minorHAnsi" w:cstheme="minorBidi"/>
                <w:spacing w:val="-4"/>
                <w:sz w:val="24"/>
                <w:szCs w:val="24"/>
                <w:lang w:val="fr-CA" w:eastAsia="fr-CA" w:bidi="fr-CA"/>
              </w:rPr>
              <w:t xml:space="preserve"> </w:t>
            </w:r>
            <w:r w:rsidR="00FC76BF" w:rsidRPr="00FC76BF">
              <w:rPr>
                <w:spacing w:val="-4"/>
                <w:lang w:bidi="fr-CA"/>
              </w:rPr>
              <w:t>épargne/épargner</w:t>
            </w:r>
            <w:r w:rsidR="00FC76BF" w:rsidRPr="00FC76BF">
              <w:rPr>
                <w:spacing w:val="-4"/>
                <w:lang w:val="en-US"/>
              </w:rPr>
              <w:t xml:space="preserve"> </w:t>
            </w:r>
            <w:r w:rsidRPr="00FC76BF">
              <w:rPr>
                <w:rFonts w:ascii="MS Mincho" w:eastAsia="MS Mincho" w:hAnsi="MS Mincho" w:cs="MS Mincho"/>
                <w:spacing w:val="-4"/>
              </w:rPr>
              <w:t>✔</w:t>
            </w:r>
            <w:r w:rsidR="00FC76BF" w:rsidRPr="00FC76BF">
              <w:rPr>
                <w:rFonts w:asciiTheme="minorHAnsi" w:hAnsiTheme="minorHAnsi" w:cstheme="minorBidi"/>
                <w:spacing w:val="-4"/>
                <w:sz w:val="24"/>
                <w:szCs w:val="24"/>
                <w:lang w:val="fr-CA" w:eastAsia="fr-CA" w:bidi="fr-CA"/>
              </w:rPr>
              <w:t xml:space="preserve"> </w:t>
            </w:r>
            <w:r w:rsidR="00FC76BF" w:rsidRPr="00FC76BF">
              <w:rPr>
                <w:spacing w:val="-4"/>
                <w:lang w:bidi="fr-CA"/>
              </w:rPr>
              <w:t>dépense/dépenser</w:t>
            </w:r>
            <w:r w:rsidR="00FC76BF" w:rsidRPr="00FC76BF">
              <w:rPr>
                <w:spacing w:val="-4"/>
                <w:lang w:val="en-US"/>
              </w:rPr>
              <w:t xml:space="preserve"> </w:t>
            </w:r>
            <w:r w:rsidRPr="00FC76BF">
              <w:rPr>
                <w:rFonts w:ascii="MS Mincho" w:eastAsia="MS Mincho" w:hAnsi="MS Mincho" w:cs="MS Mincho"/>
                <w:spacing w:val="-4"/>
              </w:rPr>
              <w:t>✔</w:t>
            </w:r>
            <w:r w:rsidR="00FC76BF" w:rsidRPr="00FC76BF">
              <w:rPr>
                <w:rFonts w:asciiTheme="minorHAnsi" w:hAnsiTheme="minorHAnsi" w:cstheme="minorBidi"/>
                <w:spacing w:val="-4"/>
                <w:sz w:val="24"/>
                <w:szCs w:val="24"/>
                <w:lang w:val="fr-CA" w:eastAsia="fr-CA" w:bidi="fr-CA"/>
              </w:rPr>
              <w:t xml:space="preserve"> </w:t>
            </w:r>
            <w:r w:rsidR="00FC76BF" w:rsidRPr="00FC76BF">
              <w:rPr>
                <w:spacing w:val="-4"/>
                <w:lang w:bidi="fr-CA"/>
              </w:rPr>
              <w:t>achat/acheter</w:t>
            </w:r>
            <w:r w:rsidR="00FC76BF" w:rsidRPr="00FC76BF">
              <w:rPr>
                <w:spacing w:val="-4"/>
                <w:lang w:val="en-US"/>
              </w:rPr>
              <w:t xml:space="preserve"> </w:t>
            </w:r>
            <w:r w:rsidRPr="00FC76BF">
              <w:rPr>
                <w:rFonts w:ascii="MS Mincho" w:eastAsia="MS Mincho" w:hAnsi="MS Mincho" w:cs="MS Mincho"/>
                <w:spacing w:val="-4"/>
              </w:rPr>
              <w:t>✔</w:t>
            </w:r>
            <w:r w:rsidR="00FC76BF" w:rsidRPr="00FC76BF">
              <w:rPr>
                <w:rFonts w:asciiTheme="minorHAnsi" w:hAnsiTheme="minorHAnsi" w:cstheme="minorBidi"/>
                <w:spacing w:val="-4"/>
                <w:sz w:val="24"/>
                <w:szCs w:val="24"/>
                <w:lang w:val="fr-CA" w:eastAsia="fr-CA" w:bidi="fr-CA"/>
              </w:rPr>
              <w:t xml:space="preserve"> </w:t>
            </w:r>
            <w:r w:rsidR="00FC76BF" w:rsidRPr="00FC76BF">
              <w:rPr>
                <w:spacing w:val="-4"/>
                <w:lang w:bidi="fr-CA"/>
              </w:rPr>
              <w:t>honnête</w:t>
            </w:r>
          </w:p>
          <w:p w14:paraId="00B8888F" w14:textId="77777777" w:rsidR="009407A4" w:rsidRPr="009407A4" w:rsidRDefault="009407A4" w:rsidP="009407A4">
            <w:pPr>
              <w:pStyle w:val="SpaceBetween"/>
            </w:pPr>
          </w:p>
          <w:tbl>
            <w:tblPr>
              <w:tblStyle w:val="TableGrid"/>
              <w:tblW w:w="0" w:type="auto"/>
              <w:tbl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insideH w:val="single" w:sz="8" w:space="0" w:color="B4C6E7" w:themeColor="accent1" w:themeTint="66"/>
                <w:insideV w:val="single" w:sz="8" w:space="0" w:color="B4C6E7" w:themeColor="accent1" w:themeTint="66"/>
              </w:tblBorders>
              <w:tblLook w:val="04A0" w:firstRow="1" w:lastRow="0" w:firstColumn="1" w:lastColumn="0" w:noHBand="0" w:noVBand="1"/>
            </w:tblPr>
            <w:tblGrid>
              <w:gridCol w:w="5059"/>
              <w:gridCol w:w="5059"/>
            </w:tblGrid>
            <w:tr w:rsidR="00FC76BF" w:rsidRPr="009407A4" w14:paraId="7A8C27A4" w14:textId="77777777" w:rsidTr="00FC76BF">
              <w:trPr>
                <w:trHeight w:val="4367"/>
              </w:trPr>
              <w:tc>
                <w:tcPr>
                  <w:tcW w:w="5059" w:type="dxa"/>
                  <w:tcMar>
                    <w:top w:w="115" w:type="dxa"/>
                    <w:left w:w="115" w:type="dxa"/>
                    <w:right w:w="115" w:type="dxa"/>
                  </w:tcMar>
                </w:tcPr>
                <w:p w14:paraId="4E5D5921" w14:textId="1BECD2C6" w:rsidR="00FC76BF" w:rsidRPr="00FC76BF" w:rsidRDefault="00FC76BF" w:rsidP="00FC76BF">
                  <w:pPr>
                    <w:pStyle w:val="NormalWeb"/>
                    <w:rPr>
                      <w:rFonts w:ascii="Verdana" w:hAnsi="Verdana"/>
                    </w:rPr>
                  </w:pPr>
                  <w:r>
                    <w:rPr>
                      <w:rFonts w:ascii="Verdana" w:hAnsi="Verdana"/>
                    </w:rPr>
                    <w:t xml:space="preserve">Qui est votre personnage principal? </w:t>
                  </w:r>
                </w:p>
              </w:tc>
              <w:tc>
                <w:tcPr>
                  <w:tcW w:w="5059" w:type="dxa"/>
                  <w:tcMar>
                    <w:top w:w="115" w:type="dxa"/>
                    <w:left w:w="115" w:type="dxa"/>
                    <w:right w:w="115" w:type="dxa"/>
                  </w:tcMar>
                </w:tcPr>
                <w:p w14:paraId="70013CF3" w14:textId="675EA74E" w:rsidR="00FC76BF" w:rsidRPr="00FC76BF" w:rsidRDefault="00FC76BF" w:rsidP="00FC76BF">
                  <w:pPr>
                    <w:pStyle w:val="NormalWeb"/>
                    <w:rPr>
                      <w:rFonts w:ascii="Verdana" w:hAnsi="Verdana"/>
                    </w:rPr>
                  </w:pPr>
                  <w:r>
                    <w:rPr>
                      <w:rFonts w:ascii="Verdana" w:hAnsi="Verdana"/>
                    </w:rPr>
                    <w:t xml:space="preserve">Que fera votre personnage avec l’argent? </w:t>
                  </w:r>
                </w:p>
              </w:tc>
            </w:tr>
            <w:tr w:rsidR="00FC76BF" w:rsidRPr="009407A4" w14:paraId="04E28ADE" w14:textId="77777777" w:rsidTr="00FC76BF">
              <w:trPr>
                <w:trHeight w:val="4401"/>
              </w:trPr>
              <w:tc>
                <w:tcPr>
                  <w:tcW w:w="5059" w:type="dxa"/>
                  <w:tcMar>
                    <w:top w:w="115" w:type="dxa"/>
                    <w:left w:w="115" w:type="dxa"/>
                    <w:right w:w="115" w:type="dxa"/>
                  </w:tcMar>
                </w:tcPr>
                <w:p w14:paraId="54761C0B" w14:textId="6C4DE33D" w:rsidR="00FC76BF" w:rsidRPr="00FC76BF" w:rsidRDefault="00FC76BF" w:rsidP="00FC76BF">
                  <w:pPr>
                    <w:pStyle w:val="NormalWeb"/>
                    <w:rPr>
                      <w:rFonts w:ascii="Verdana" w:hAnsi="Verdana"/>
                    </w:rPr>
                  </w:pPr>
                  <w:r>
                    <w:rPr>
                      <w:rFonts w:ascii="Verdana" w:hAnsi="Verdana"/>
                    </w:rPr>
                    <w:t xml:space="preserve">À quel endroit votre histoire se déroule-t-elle? </w:t>
                  </w:r>
                </w:p>
              </w:tc>
              <w:tc>
                <w:tcPr>
                  <w:tcW w:w="5059" w:type="dxa"/>
                  <w:tcMar>
                    <w:top w:w="115" w:type="dxa"/>
                    <w:left w:w="115" w:type="dxa"/>
                    <w:right w:w="115" w:type="dxa"/>
                  </w:tcMar>
                </w:tcPr>
                <w:p w14:paraId="7CC74D04" w14:textId="25DB6211" w:rsidR="00FC76BF" w:rsidRPr="00FC76BF" w:rsidRDefault="00FC76BF" w:rsidP="00FC76BF">
                  <w:pPr>
                    <w:pStyle w:val="NormalWeb"/>
                    <w:rPr>
                      <w:rFonts w:ascii="Verdana" w:hAnsi="Verdana"/>
                    </w:rPr>
                  </w:pPr>
                  <w:r>
                    <w:rPr>
                      <w:rFonts w:ascii="Verdana" w:hAnsi="Verdana"/>
                    </w:rPr>
                    <w:t xml:space="preserve">Qu’est-ce qui amène votre personnage à prendre sa décision au sujet de l’argent? </w:t>
                  </w:r>
                </w:p>
              </w:tc>
            </w:tr>
          </w:tbl>
          <w:p w14:paraId="36E12811" w14:textId="532EA3D4" w:rsidR="0077060A" w:rsidRPr="00500A5A" w:rsidRDefault="0077060A" w:rsidP="00183122">
            <w:pPr>
              <w:pStyle w:val="Copy"/>
            </w:pP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59264" behindDoc="0" locked="0" layoutInCell="1" allowOverlap="1" wp14:anchorId="0C9E06D7" wp14:editId="0974BA5E">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0AC7C65E" w:rsidR="00B014A3" w:rsidRPr="00ED7BE9" w:rsidRDefault="00FC76BF" w:rsidP="00906E2E">
                            <w:pPr>
                              <w:rPr>
                                <w:rFonts w:ascii="Verdana" w:hAnsi="Verdana"/>
                                <w:b/>
                                <w:color w:val="54B948"/>
                                <w:sz w:val="26"/>
                                <w:szCs w:val="26"/>
                                <w:lang w:val="en-CA"/>
                              </w:rPr>
                            </w:pPr>
                            <w:r>
                              <w:rPr>
                                <w:rFonts w:ascii="Verdana" w:hAnsi="Verdana"/>
                                <w:b/>
                                <w:color w:val="54B948"/>
                                <w:sz w:val="26"/>
                                <w:szCs w:val="26"/>
                                <w:lang w:val="en-CA"/>
                              </w:rPr>
                              <w:t>ANNEXE</w:t>
                            </w:r>
                            <w:r w:rsidR="00B014A3">
                              <w:rPr>
                                <w:rFonts w:ascii="Verdana" w:hAnsi="Verdana"/>
                                <w:b/>
                                <w:color w:val="54B948"/>
                                <w:sz w:val="26"/>
                                <w:szCs w:val="26"/>
                                <w:lang w:val="en-CA"/>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0AC7C65E" w:rsidR="00B014A3" w:rsidRPr="00ED7BE9" w:rsidRDefault="00FC76BF" w:rsidP="00906E2E">
                      <w:pPr>
                        <w:rPr>
                          <w:rFonts w:ascii="Verdana" w:hAnsi="Verdana"/>
                          <w:b/>
                          <w:color w:val="54B948"/>
                          <w:sz w:val="26"/>
                          <w:szCs w:val="26"/>
                          <w:lang w:val="en-CA"/>
                        </w:rPr>
                      </w:pPr>
                      <w:r>
                        <w:rPr>
                          <w:rFonts w:ascii="Verdana" w:hAnsi="Verdana"/>
                          <w:b/>
                          <w:color w:val="54B948"/>
                          <w:sz w:val="26"/>
                          <w:szCs w:val="26"/>
                          <w:lang w:val="en-CA"/>
                        </w:rPr>
                        <w:t>ANNEXE</w:t>
                      </w:r>
                      <w:r w:rsidR="00B014A3">
                        <w:rPr>
                          <w:rFonts w:ascii="Verdana" w:hAnsi="Verdana"/>
                          <w:b/>
                          <w:color w:val="54B948"/>
                          <w:sz w:val="26"/>
                          <w:szCs w:val="26"/>
                          <w:lang w:val="en-CA"/>
                        </w:rPr>
                        <w:t xml:space="preserv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F35D06">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248FCD90" w:rsidR="00A32345" w:rsidRPr="00ED7BE9" w:rsidRDefault="00FC76BF" w:rsidP="00CD7D85">
            <w:pPr>
              <w:pStyle w:val="AppendixName"/>
            </w:pPr>
            <w:r w:rsidRPr="00FC76BF">
              <w:rPr>
                <w:lang w:val="en-US" w:bidi="fr-CA"/>
              </w:rPr>
              <w:lastRenderedPageBreak/>
              <w:t>Gabarit de bande dessinée</w:t>
            </w:r>
          </w:p>
        </w:tc>
      </w:tr>
      <w:tr w:rsidR="00500A5A" w14:paraId="5F87DFCC" w14:textId="77777777" w:rsidTr="00F35D06">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EA232E8" w14:textId="04DE47E0" w:rsidR="00B3192B" w:rsidRPr="009407A4" w:rsidRDefault="00F35D06" w:rsidP="00FC76BF">
            <w:pPr>
              <w:pStyle w:val="AppendixLine"/>
            </w:pPr>
            <w:r w:rsidRPr="00373BDC">
              <w:rPr>
                <w:noProof/>
                <w:lang w:val="en-US"/>
              </w:rPr>
              <mc:AlternateContent>
                <mc:Choice Requires="wps">
                  <w:drawing>
                    <wp:anchor distT="0" distB="0" distL="114300" distR="114300" simplePos="0" relativeHeight="251753472" behindDoc="0" locked="0" layoutInCell="1" allowOverlap="1" wp14:anchorId="6D65FCCE" wp14:editId="5E1E5ACC">
                      <wp:simplePos x="0" y="0"/>
                      <wp:positionH relativeFrom="column">
                        <wp:posOffset>69215</wp:posOffset>
                      </wp:positionH>
                      <wp:positionV relativeFrom="page">
                        <wp:posOffset>2785745</wp:posOffset>
                      </wp:positionV>
                      <wp:extent cx="3810000" cy="1943100"/>
                      <wp:effectExtent l="0" t="0" r="25400" b="38100"/>
                      <wp:wrapNone/>
                      <wp:docPr id="31" name="Rectangle 31"/>
                      <wp:cNvGraphicFramePr/>
                      <a:graphic xmlns:a="http://schemas.openxmlformats.org/drawingml/2006/main">
                        <a:graphicData uri="http://schemas.microsoft.com/office/word/2010/wordprocessingShape">
                          <wps:wsp>
                            <wps:cNvSpPr/>
                            <wps:spPr>
                              <a:xfrm>
                                <a:off x="0" y="0"/>
                                <a:ext cx="3810000" cy="1943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5A43BD" id="Rectangle 31" o:spid="_x0000_s1026" style="position:absolute;margin-left:5.45pt;margin-top:219.35pt;width:300pt;height:153pt;z-index:2517534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" fillcolor="white [3201]" strokecolor="black [3200]" strokeweight="1pt">
                      <w10:wrap anchory="page"/>
                    </v:rect>
                  </w:pict>
                </mc:Fallback>
              </mc:AlternateContent>
            </w:r>
            <w:r w:rsidRPr="00373BDC">
              <w:rPr>
                <w:noProof/>
                <w:lang w:val="en-US"/>
              </w:rPr>
              <mc:AlternateContent>
                <mc:Choice Requires="wps">
                  <w:drawing>
                    <wp:anchor distT="0" distB="0" distL="114300" distR="114300" simplePos="0" relativeHeight="251754496" behindDoc="0" locked="0" layoutInCell="1" allowOverlap="1" wp14:anchorId="311D519F" wp14:editId="4D8E3C38">
                      <wp:simplePos x="0" y="0"/>
                      <wp:positionH relativeFrom="column">
                        <wp:posOffset>69215</wp:posOffset>
                      </wp:positionH>
                      <wp:positionV relativeFrom="page">
                        <wp:posOffset>692150</wp:posOffset>
                      </wp:positionV>
                      <wp:extent cx="1981200" cy="1943100"/>
                      <wp:effectExtent l="0" t="0" r="25400" b="38100"/>
                      <wp:wrapNone/>
                      <wp:docPr id="18" name="Rectangle 18"/>
                      <wp:cNvGraphicFramePr/>
                      <a:graphic xmlns:a="http://schemas.openxmlformats.org/drawingml/2006/main">
                        <a:graphicData uri="http://schemas.microsoft.com/office/word/2010/wordprocessingShape">
                          <wps:wsp>
                            <wps:cNvSpPr/>
                            <wps:spPr>
                              <a:xfrm>
                                <a:off x="0" y="0"/>
                                <a:ext cx="1981200" cy="1943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B3616E" id="Rectangle 18" o:spid="_x0000_s1026" style="position:absolute;margin-left:5.45pt;margin-top:54.5pt;width:156pt;height:153pt;z-index:2517544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" fillcolor="white [3201]" strokecolor="black [3200]" strokeweight="1pt">
                      <w10:wrap anchory="page"/>
                    </v:rect>
                  </w:pict>
                </mc:Fallback>
              </mc:AlternateContent>
            </w:r>
            <w:r w:rsidRPr="00373BDC">
              <w:rPr>
                <w:noProof/>
                <w:lang w:val="en-US"/>
              </w:rPr>
              <mc:AlternateContent>
                <mc:Choice Requires="wps">
                  <w:drawing>
                    <wp:anchor distT="0" distB="0" distL="114300" distR="114300" simplePos="0" relativeHeight="251755520" behindDoc="0" locked="0" layoutInCell="1" allowOverlap="1" wp14:anchorId="090E04A0" wp14:editId="64A910B3">
                      <wp:simplePos x="0" y="0"/>
                      <wp:positionH relativeFrom="column">
                        <wp:posOffset>69215</wp:posOffset>
                      </wp:positionH>
                      <wp:positionV relativeFrom="page">
                        <wp:posOffset>4879340</wp:posOffset>
                      </wp:positionV>
                      <wp:extent cx="2286000" cy="1943100"/>
                      <wp:effectExtent l="0" t="0" r="25400" b="38100"/>
                      <wp:wrapNone/>
                      <wp:docPr id="42" name="Rectangle 42"/>
                      <wp:cNvGraphicFramePr/>
                      <a:graphic xmlns:a="http://schemas.openxmlformats.org/drawingml/2006/main">
                        <a:graphicData uri="http://schemas.microsoft.com/office/word/2010/wordprocessingShape">
                          <wps:wsp>
                            <wps:cNvSpPr/>
                            <wps:spPr>
                              <a:xfrm>
                                <a:off x="0" y="0"/>
                                <a:ext cx="2286000" cy="1943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EF1468" id="Rectangle 42" o:spid="_x0000_s1026" style="position:absolute;margin-left:5.45pt;margin-top:384.2pt;width:180pt;height:153pt;z-index:2517555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" fillcolor="white [3201]" strokecolor="black [3200]" strokeweight="1pt">
                      <w10:wrap anchory="page"/>
                    </v:rect>
                  </w:pict>
                </mc:Fallback>
              </mc:AlternateContent>
            </w:r>
            <w:r w:rsidRPr="00373BDC">
              <w:rPr>
                <w:noProof/>
                <w:lang w:val="en-US"/>
              </w:rPr>
              <mc:AlternateContent>
                <mc:Choice Requires="wps">
                  <w:drawing>
                    <wp:anchor distT="0" distB="0" distL="114300" distR="114300" simplePos="0" relativeHeight="251756544" behindDoc="0" locked="0" layoutInCell="1" allowOverlap="1" wp14:anchorId="5C3C0A0B" wp14:editId="44F2937F">
                      <wp:simplePos x="0" y="0"/>
                      <wp:positionH relativeFrom="column">
                        <wp:posOffset>2236470</wp:posOffset>
                      </wp:positionH>
                      <wp:positionV relativeFrom="page">
                        <wp:posOffset>692150</wp:posOffset>
                      </wp:positionV>
                      <wp:extent cx="1981200" cy="1943100"/>
                      <wp:effectExtent l="0" t="0" r="25400" b="38100"/>
                      <wp:wrapNone/>
                      <wp:docPr id="44" name="Rectangle 44"/>
                      <wp:cNvGraphicFramePr/>
                      <a:graphic xmlns:a="http://schemas.openxmlformats.org/drawingml/2006/main">
                        <a:graphicData uri="http://schemas.microsoft.com/office/word/2010/wordprocessingShape">
                          <wps:wsp>
                            <wps:cNvSpPr/>
                            <wps:spPr>
                              <a:xfrm>
                                <a:off x="0" y="0"/>
                                <a:ext cx="1981200" cy="1943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3773A" id="Rectangle 44" o:spid="_x0000_s1026" style="position:absolute;margin-left:176.1pt;margin-top:54.5pt;width:156pt;height:153pt;z-index:25175654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" fillcolor="white [3201]" strokecolor="black [3200]" strokeweight="1pt">
                      <w10:wrap anchory="page"/>
                    </v:rect>
                  </w:pict>
                </mc:Fallback>
              </mc:AlternateContent>
            </w:r>
            <w:r w:rsidRPr="00373BDC">
              <w:rPr>
                <w:noProof/>
                <w:lang w:val="en-US"/>
              </w:rPr>
              <mc:AlternateContent>
                <mc:Choice Requires="wps">
                  <w:drawing>
                    <wp:anchor distT="0" distB="0" distL="114300" distR="114300" simplePos="0" relativeHeight="251757568" behindDoc="0" locked="0" layoutInCell="1" allowOverlap="1" wp14:anchorId="4E23BA22" wp14:editId="29113B44">
                      <wp:simplePos x="0" y="0"/>
                      <wp:positionH relativeFrom="column">
                        <wp:posOffset>4412615</wp:posOffset>
                      </wp:positionH>
                      <wp:positionV relativeFrom="page">
                        <wp:posOffset>692150</wp:posOffset>
                      </wp:positionV>
                      <wp:extent cx="1981200" cy="1943100"/>
                      <wp:effectExtent l="0" t="0" r="25400" b="38100"/>
                      <wp:wrapNone/>
                      <wp:docPr id="45" name="Rectangle 45"/>
                      <wp:cNvGraphicFramePr/>
                      <a:graphic xmlns:a="http://schemas.openxmlformats.org/drawingml/2006/main">
                        <a:graphicData uri="http://schemas.microsoft.com/office/word/2010/wordprocessingShape">
                          <wps:wsp>
                            <wps:cNvSpPr/>
                            <wps:spPr>
                              <a:xfrm>
                                <a:off x="0" y="0"/>
                                <a:ext cx="1981200" cy="1943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5F485" id="Rectangle 45" o:spid="_x0000_s1026" style="position:absolute;margin-left:347.45pt;margin-top:54.5pt;width:156pt;height:153pt;z-index:25175756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" fillcolor="white [3201]" strokecolor="black [3200]" strokeweight="1pt">
                      <w10:wrap anchory="page"/>
                    </v:rect>
                  </w:pict>
                </mc:Fallback>
              </mc:AlternateContent>
            </w:r>
            <w:r w:rsidRPr="00373BDC">
              <w:rPr>
                <w:noProof/>
                <w:lang w:val="en-US"/>
              </w:rPr>
              <mc:AlternateContent>
                <mc:Choice Requires="wps">
                  <w:drawing>
                    <wp:anchor distT="0" distB="0" distL="114300" distR="114300" simplePos="0" relativeHeight="251758592" behindDoc="0" locked="0" layoutInCell="1" allowOverlap="1" wp14:anchorId="1BFDD0CD" wp14:editId="151B6829">
                      <wp:simplePos x="0" y="0"/>
                      <wp:positionH relativeFrom="column">
                        <wp:posOffset>2501265</wp:posOffset>
                      </wp:positionH>
                      <wp:positionV relativeFrom="page">
                        <wp:posOffset>4879340</wp:posOffset>
                      </wp:positionV>
                      <wp:extent cx="3886200" cy="1943100"/>
                      <wp:effectExtent l="0" t="0" r="25400" b="38100"/>
                      <wp:wrapNone/>
                      <wp:docPr id="46" name="Rectangle 46"/>
                      <wp:cNvGraphicFramePr/>
                      <a:graphic xmlns:a="http://schemas.openxmlformats.org/drawingml/2006/main">
                        <a:graphicData uri="http://schemas.microsoft.com/office/word/2010/wordprocessingShape">
                          <wps:wsp>
                            <wps:cNvSpPr/>
                            <wps:spPr>
                              <a:xfrm>
                                <a:off x="0" y="0"/>
                                <a:ext cx="3886200" cy="1943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9811BE" id="Rectangle 46" o:spid="_x0000_s1026" style="position:absolute;margin-left:196.95pt;margin-top:384.2pt;width:306pt;height:153pt;z-index:2517585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" fillcolor="white [3201]" strokecolor="black [3200]" strokeweight="1pt">
                      <w10:wrap anchory="page"/>
                    </v:rect>
                  </w:pict>
                </mc:Fallback>
              </mc:AlternateContent>
            </w:r>
            <w:r w:rsidRPr="00373BDC">
              <w:rPr>
                <w:noProof/>
                <w:lang w:val="en-US"/>
              </w:rPr>
              <mc:AlternateContent>
                <mc:Choice Requires="wps">
                  <w:drawing>
                    <wp:anchor distT="0" distB="0" distL="114300" distR="114300" simplePos="0" relativeHeight="251759616" behindDoc="0" locked="0" layoutInCell="1" allowOverlap="1" wp14:anchorId="7B57CC6D" wp14:editId="5777B92C">
                      <wp:simplePos x="0" y="0"/>
                      <wp:positionH relativeFrom="column">
                        <wp:posOffset>4028440</wp:posOffset>
                      </wp:positionH>
                      <wp:positionV relativeFrom="page">
                        <wp:posOffset>2785872</wp:posOffset>
                      </wp:positionV>
                      <wp:extent cx="2362200" cy="1943100"/>
                      <wp:effectExtent l="0" t="0" r="25400" b="38100"/>
                      <wp:wrapNone/>
                      <wp:docPr id="47" name="Rectangle 47"/>
                      <wp:cNvGraphicFramePr/>
                      <a:graphic xmlns:a="http://schemas.openxmlformats.org/drawingml/2006/main">
                        <a:graphicData uri="http://schemas.microsoft.com/office/word/2010/wordprocessingShape">
                          <wps:wsp>
                            <wps:cNvSpPr/>
                            <wps:spPr>
                              <a:xfrm>
                                <a:off x="0" y="0"/>
                                <a:ext cx="2362200" cy="1943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8A43A1" id="Rectangle 47" o:spid="_x0000_s1026" style="position:absolute;margin-left:317.2pt;margin-top:219.35pt;width:186pt;height:153pt;z-index:2517596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" fillcolor="white [3201]" strokecolor="black [3200]" strokeweight="1pt">
                      <w10:wrap anchory="page"/>
                    </v:rect>
                  </w:pict>
                </mc:Fallback>
              </mc:AlternateContent>
            </w:r>
            <w:r w:rsidR="00FC76BF">
              <w:t>Titre : _________</w:t>
            </w:r>
            <w:r w:rsidRPr="00373BDC">
              <w:t>______________</w:t>
            </w:r>
            <w:r w:rsidR="00FC76BF" w:rsidRPr="00373BDC">
              <w:t>_</w:t>
            </w:r>
            <w:r w:rsidRPr="00373BDC">
              <w:t xml:space="preserve">__________   </w:t>
            </w:r>
            <w:r w:rsidR="00FC76BF">
              <w:t>Créé par</w:t>
            </w:r>
            <w:r w:rsidRPr="00373BDC">
              <w:t>: ______________________________</w:t>
            </w:r>
          </w:p>
        </w:tc>
      </w:tr>
    </w:tbl>
    <w:p w14:paraId="7AA17623" w14:textId="6DB873B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4384" behindDoc="0" locked="0" layoutInCell="1" allowOverlap="1" wp14:anchorId="27928FF7" wp14:editId="2707A361">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3B1A175E" w:rsidR="00B014A3" w:rsidRPr="00ED7BE9" w:rsidRDefault="00FC76BF"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B014A3">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3B1A175E" w:rsidR="00B014A3" w:rsidRPr="00ED7BE9" w:rsidRDefault="00FC76BF"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B014A3">
                        <w:rPr>
                          <w:rFonts w:ascii="Verdana" w:hAnsi="Verdana"/>
                          <w:b/>
                          <w:color w:val="54B948"/>
                          <w:sz w:val="26"/>
                          <w:szCs w:val="26"/>
                          <w:lang w:val="en-CA"/>
                        </w:rPr>
                        <w:t>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C4CD4" w14:paraId="2E32C652"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06CBC865" w:rsidR="000C4CD4" w:rsidRPr="00ED7BE9" w:rsidRDefault="00FC76BF" w:rsidP="00873418">
            <w:pPr>
              <w:pStyle w:val="AppendixName"/>
            </w:pPr>
            <w:r w:rsidRPr="00FC76BF">
              <w:rPr>
                <w:lang w:val="en-US" w:bidi="fr-CA"/>
              </w:rPr>
              <w:lastRenderedPageBreak/>
              <w:t>Rubrique d’évaluation</w:t>
            </w:r>
          </w:p>
        </w:tc>
      </w:tr>
      <w:tr w:rsidR="00415F5E" w14:paraId="720A2950" w14:textId="77777777" w:rsidTr="009F21B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CF0ABFC" w14:textId="73A0E87C" w:rsidR="00AF001C" w:rsidRPr="00AF001C" w:rsidRDefault="00FC76BF" w:rsidP="00AF001C">
            <w:pPr>
              <w:pStyle w:val="Copy"/>
              <w:jc w:val="right"/>
            </w:pPr>
            <w:r>
              <w:t xml:space="preserve">Nom </w:t>
            </w:r>
            <w:r w:rsidR="00AF001C" w:rsidRPr="00AF001C">
              <w:t>: ____________________________</w:t>
            </w:r>
          </w:p>
          <w:p w14:paraId="5FDEC739" w14:textId="77777777" w:rsidR="00AF001C" w:rsidRPr="00AF001C" w:rsidRDefault="00AF001C" w:rsidP="00AF001C">
            <w:pPr>
              <w:pStyle w:val="SpaceBetween"/>
            </w:pPr>
          </w:p>
          <w:tbl>
            <w:tblPr>
              <w:tblStyle w:val="LightList-Accent5"/>
              <w:tblW w:w="0" w:type="auto"/>
              <w:tblBorders>
                <w:top w:val="single" w:sz="8" w:space="0" w:color="3F708E"/>
                <w:left w:val="single" w:sz="8" w:space="0" w:color="3F708E"/>
                <w:bottom w:val="single" w:sz="8" w:space="0" w:color="3F708E"/>
                <w:right w:val="single" w:sz="8" w:space="0" w:color="3F708E"/>
                <w:insideH w:val="single" w:sz="8" w:space="0" w:color="3F708E"/>
              </w:tblBorders>
              <w:tblLook w:val="04A0" w:firstRow="1" w:lastRow="0" w:firstColumn="1" w:lastColumn="0" w:noHBand="0" w:noVBand="1"/>
            </w:tblPr>
            <w:tblGrid>
              <w:gridCol w:w="2056"/>
              <w:gridCol w:w="1968"/>
              <w:gridCol w:w="1985"/>
              <w:gridCol w:w="1985"/>
              <w:gridCol w:w="1985"/>
            </w:tblGrid>
            <w:tr w:rsidR="00FC76BF" w:rsidRPr="00AF001C" w14:paraId="17069581" w14:textId="77777777" w:rsidTr="00AF001C">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056" w:type="dxa"/>
                  <w:shd w:val="clear" w:color="auto" w:fill="3F708E"/>
                  <w:vAlign w:val="center"/>
                </w:tcPr>
                <w:p w14:paraId="008DB7DE" w14:textId="7DE9CD75" w:rsidR="00FC76BF" w:rsidRPr="00FC76BF" w:rsidRDefault="00FC76BF" w:rsidP="00FC76BF">
                  <w:pPr>
                    <w:pStyle w:val="BlueChartHeading"/>
                    <w:rPr>
                      <w:b/>
                    </w:rPr>
                  </w:pPr>
                  <w:r w:rsidRPr="00FC76BF">
                    <w:rPr>
                      <w:b/>
                    </w:rPr>
                    <w:t>Catégorie</w:t>
                  </w:r>
                </w:p>
              </w:tc>
              <w:tc>
                <w:tcPr>
                  <w:tcW w:w="1968" w:type="dxa"/>
                  <w:shd w:val="clear" w:color="auto" w:fill="3F708E"/>
                  <w:vAlign w:val="center"/>
                </w:tcPr>
                <w:p w14:paraId="57D3712D" w14:textId="68DBD430" w:rsidR="00FC76BF" w:rsidRPr="00FC76BF" w:rsidRDefault="00FC76BF" w:rsidP="00FC76BF">
                  <w:pPr>
                    <w:pStyle w:val="BlueChartHeading"/>
                    <w:cnfStyle w:val="100000000000" w:firstRow="1" w:lastRow="0" w:firstColumn="0" w:lastColumn="0" w:oddVBand="0" w:evenVBand="0" w:oddHBand="0" w:evenHBand="0" w:firstRowFirstColumn="0" w:firstRowLastColumn="0" w:lastRowFirstColumn="0" w:lastRowLastColumn="0"/>
                    <w:rPr>
                      <w:b/>
                    </w:rPr>
                  </w:pPr>
                  <w:r w:rsidRPr="00FC76BF">
                    <w:rPr>
                      <w:b/>
                    </w:rPr>
                    <w:t>Niveau 1</w:t>
                  </w:r>
                </w:p>
              </w:tc>
              <w:tc>
                <w:tcPr>
                  <w:tcW w:w="1985" w:type="dxa"/>
                  <w:shd w:val="clear" w:color="auto" w:fill="3F708E"/>
                  <w:vAlign w:val="center"/>
                </w:tcPr>
                <w:p w14:paraId="65A9A7A9" w14:textId="3C464D1B" w:rsidR="00FC76BF" w:rsidRPr="00FC76BF" w:rsidRDefault="00FC76BF" w:rsidP="00FC76BF">
                  <w:pPr>
                    <w:pStyle w:val="BlueChartHeading"/>
                    <w:cnfStyle w:val="100000000000" w:firstRow="1" w:lastRow="0" w:firstColumn="0" w:lastColumn="0" w:oddVBand="0" w:evenVBand="0" w:oddHBand="0" w:evenHBand="0" w:firstRowFirstColumn="0" w:firstRowLastColumn="0" w:lastRowFirstColumn="0" w:lastRowLastColumn="0"/>
                    <w:rPr>
                      <w:b/>
                    </w:rPr>
                  </w:pPr>
                  <w:r w:rsidRPr="00FC76BF">
                    <w:rPr>
                      <w:b/>
                    </w:rPr>
                    <w:t>Niveau 2</w:t>
                  </w:r>
                </w:p>
              </w:tc>
              <w:tc>
                <w:tcPr>
                  <w:tcW w:w="1985" w:type="dxa"/>
                  <w:shd w:val="clear" w:color="auto" w:fill="3F708E"/>
                  <w:vAlign w:val="center"/>
                </w:tcPr>
                <w:p w14:paraId="3891DB4E" w14:textId="1D7DCD0F" w:rsidR="00FC76BF" w:rsidRPr="00FC76BF" w:rsidRDefault="00FC76BF" w:rsidP="00FC76BF">
                  <w:pPr>
                    <w:pStyle w:val="BlueChartHeading"/>
                    <w:cnfStyle w:val="100000000000" w:firstRow="1" w:lastRow="0" w:firstColumn="0" w:lastColumn="0" w:oddVBand="0" w:evenVBand="0" w:oddHBand="0" w:evenHBand="0" w:firstRowFirstColumn="0" w:firstRowLastColumn="0" w:lastRowFirstColumn="0" w:lastRowLastColumn="0"/>
                    <w:rPr>
                      <w:b/>
                    </w:rPr>
                  </w:pPr>
                  <w:r w:rsidRPr="00FC76BF">
                    <w:rPr>
                      <w:b/>
                    </w:rPr>
                    <w:t>Niveau 3</w:t>
                  </w:r>
                </w:p>
              </w:tc>
              <w:tc>
                <w:tcPr>
                  <w:tcW w:w="1985" w:type="dxa"/>
                  <w:shd w:val="clear" w:color="auto" w:fill="3F708E"/>
                  <w:vAlign w:val="center"/>
                </w:tcPr>
                <w:p w14:paraId="4E97222A" w14:textId="258913AA" w:rsidR="00FC76BF" w:rsidRPr="00FC76BF" w:rsidRDefault="00FC76BF" w:rsidP="00FC76BF">
                  <w:pPr>
                    <w:pStyle w:val="BlueChartHeading"/>
                    <w:cnfStyle w:val="100000000000" w:firstRow="1" w:lastRow="0" w:firstColumn="0" w:lastColumn="0" w:oddVBand="0" w:evenVBand="0" w:oddHBand="0" w:evenHBand="0" w:firstRowFirstColumn="0" w:firstRowLastColumn="0" w:lastRowFirstColumn="0" w:lastRowLastColumn="0"/>
                    <w:rPr>
                      <w:b/>
                    </w:rPr>
                  </w:pPr>
                  <w:r w:rsidRPr="00FC76BF">
                    <w:rPr>
                      <w:b/>
                    </w:rPr>
                    <w:t>Niveau 4</w:t>
                  </w:r>
                </w:p>
              </w:tc>
            </w:tr>
            <w:tr w:rsidR="00FC76BF" w:rsidRPr="00AF001C" w14:paraId="0F8F30B3" w14:textId="77777777" w:rsidTr="00AF001C">
              <w:trPr>
                <w:cnfStyle w:val="000000100000" w:firstRow="0" w:lastRow="0" w:firstColumn="0" w:lastColumn="0" w:oddVBand="0" w:evenVBand="0" w:oddHBand="1" w:evenHBand="0" w:firstRowFirstColumn="0" w:firstRowLastColumn="0" w:lastRowFirstColumn="0" w:lastRowLastColumn="0"/>
                <w:trHeight w:val="1449"/>
              </w:trPr>
              <w:tc>
                <w:tcPr>
                  <w:cnfStyle w:val="001000000000" w:firstRow="0" w:lastRow="0" w:firstColumn="1" w:lastColumn="0" w:oddVBand="0" w:evenVBand="0" w:oddHBand="0" w:evenHBand="0" w:firstRowFirstColumn="0" w:firstRowLastColumn="0" w:lastRowFirstColumn="0" w:lastRowLastColumn="0"/>
                  <w:tcW w:w="2056" w:type="dxa"/>
                  <w:shd w:val="clear" w:color="auto" w:fill="DEDFDE"/>
                  <w:tcMar>
                    <w:top w:w="115" w:type="dxa"/>
                    <w:left w:w="115" w:type="dxa"/>
                    <w:bottom w:w="58" w:type="dxa"/>
                    <w:right w:w="115" w:type="dxa"/>
                  </w:tcMar>
                </w:tcPr>
                <w:p w14:paraId="4DBB31C7" w14:textId="77777777" w:rsidR="00FC76BF" w:rsidRPr="00FC76BF" w:rsidRDefault="00FC76BF" w:rsidP="00FC76BF">
                  <w:pPr>
                    <w:pStyle w:val="Subhead"/>
                    <w:rPr>
                      <w:b/>
                    </w:rPr>
                  </w:pPr>
                  <w:r w:rsidRPr="00FC76BF">
                    <w:rPr>
                      <w:b/>
                    </w:rPr>
                    <w:t>Connaissance</w:t>
                  </w:r>
                </w:p>
                <w:p w14:paraId="2455EBB8" w14:textId="2C50E545" w:rsidR="00FC76BF" w:rsidRPr="00FC76BF" w:rsidRDefault="00FC76BF" w:rsidP="00FC76BF">
                  <w:pPr>
                    <w:pStyle w:val="Subhead"/>
                    <w:rPr>
                      <w:b/>
                    </w:rPr>
                  </w:pPr>
                  <w:r w:rsidRPr="00FC76BF">
                    <w:rPr>
                      <w:b/>
                    </w:rPr>
                    <w:t xml:space="preserve">Connaissance du contenu </w:t>
                  </w:r>
                </w:p>
              </w:tc>
              <w:tc>
                <w:tcPr>
                  <w:tcW w:w="1968" w:type="dxa"/>
                  <w:tcMar>
                    <w:top w:w="115" w:type="dxa"/>
                    <w:left w:w="115" w:type="dxa"/>
                    <w:bottom w:w="58" w:type="dxa"/>
                    <w:right w:w="115" w:type="dxa"/>
                  </w:tcMar>
                </w:tcPr>
                <w:p w14:paraId="0F40AC71" w14:textId="043D7115" w:rsidR="00FC76BF" w:rsidRPr="00AF001C" w:rsidRDefault="00FC76BF" w:rsidP="00AF001C">
                  <w:pPr>
                    <w:pStyle w:val="Copy"/>
                    <w:cnfStyle w:val="000000100000" w:firstRow="0" w:lastRow="0" w:firstColumn="0" w:lastColumn="0" w:oddVBand="0" w:evenVBand="0" w:oddHBand="1" w:evenHBand="0" w:firstRowFirstColumn="0" w:firstRowLastColumn="0" w:lastRowFirstColumn="0" w:lastRowLastColumn="0"/>
                  </w:pPr>
                  <w:r>
                    <w:t xml:space="preserve">L’élève </w:t>
                  </w:r>
                  <w:r>
                    <w:br/>
                    <w:t xml:space="preserve">démontre une compréhension limitée du vocabulaire à l’étude. </w:t>
                  </w:r>
                </w:p>
              </w:tc>
              <w:tc>
                <w:tcPr>
                  <w:tcW w:w="1985" w:type="dxa"/>
                  <w:tcMar>
                    <w:top w:w="115" w:type="dxa"/>
                    <w:left w:w="115" w:type="dxa"/>
                    <w:bottom w:w="58" w:type="dxa"/>
                    <w:right w:w="115" w:type="dxa"/>
                  </w:tcMar>
                </w:tcPr>
                <w:p w14:paraId="3F24202D" w14:textId="61D73E4E" w:rsidR="00FC76BF" w:rsidRPr="00AF001C" w:rsidRDefault="00FC76BF" w:rsidP="00AF001C">
                  <w:pPr>
                    <w:pStyle w:val="Copy"/>
                    <w:cnfStyle w:val="000000100000" w:firstRow="0" w:lastRow="0" w:firstColumn="0" w:lastColumn="0" w:oddVBand="0" w:evenVBand="0" w:oddHBand="1" w:evenHBand="0" w:firstRowFirstColumn="0" w:firstRowLastColumn="0" w:lastRowFirstColumn="0" w:lastRowLastColumn="0"/>
                  </w:pPr>
                  <w:r>
                    <w:t xml:space="preserve">L’élève </w:t>
                  </w:r>
                  <w:r>
                    <w:br/>
                    <w:t xml:space="preserve">démontre </w:t>
                  </w:r>
                  <w:r>
                    <w:br/>
                    <w:t xml:space="preserve">une certaine compréhension du vocabulaire à l’étude. </w:t>
                  </w:r>
                </w:p>
              </w:tc>
              <w:tc>
                <w:tcPr>
                  <w:tcW w:w="1985" w:type="dxa"/>
                  <w:tcMar>
                    <w:top w:w="115" w:type="dxa"/>
                    <w:left w:w="115" w:type="dxa"/>
                    <w:bottom w:w="58" w:type="dxa"/>
                    <w:right w:w="115" w:type="dxa"/>
                  </w:tcMar>
                </w:tcPr>
                <w:p w14:paraId="67F32FDE" w14:textId="17028035" w:rsidR="00FC76BF" w:rsidRPr="00AF001C" w:rsidRDefault="00FC76BF" w:rsidP="00AF001C">
                  <w:pPr>
                    <w:pStyle w:val="Copy"/>
                    <w:cnfStyle w:val="000000100000" w:firstRow="0" w:lastRow="0" w:firstColumn="0" w:lastColumn="0" w:oddVBand="0" w:evenVBand="0" w:oddHBand="1" w:evenHBand="0" w:firstRowFirstColumn="0" w:firstRowLastColumn="0" w:lastRowFirstColumn="0" w:lastRowLastColumn="0"/>
                  </w:pPr>
                  <w:r>
                    <w:t xml:space="preserve">L’élève </w:t>
                  </w:r>
                  <w:r>
                    <w:br/>
                    <w:t xml:space="preserve">démontre </w:t>
                  </w:r>
                  <w:r>
                    <w:br/>
                    <w:t xml:space="preserve">une bonne compréhension du vocabulaire à l’étude. </w:t>
                  </w:r>
                </w:p>
              </w:tc>
              <w:tc>
                <w:tcPr>
                  <w:tcW w:w="1985" w:type="dxa"/>
                  <w:tcMar>
                    <w:top w:w="115" w:type="dxa"/>
                    <w:left w:w="115" w:type="dxa"/>
                    <w:bottom w:w="58" w:type="dxa"/>
                    <w:right w:w="115" w:type="dxa"/>
                  </w:tcMar>
                </w:tcPr>
                <w:p w14:paraId="77804976" w14:textId="6EB2C65B" w:rsidR="00FC76BF" w:rsidRPr="00AF001C" w:rsidRDefault="00FC76BF" w:rsidP="00AF001C">
                  <w:pPr>
                    <w:pStyle w:val="Copy"/>
                    <w:cnfStyle w:val="000000100000" w:firstRow="0" w:lastRow="0" w:firstColumn="0" w:lastColumn="0" w:oddVBand="0" w:evenVBand="0" w:oddHBand="1" w:evenHBand="0" w:firstRowFirstColumn="0" w:firstRowLastColumn="0" w:lastRowFirstColumn="0" w:lastRowLastColumn="0"/>
                  </w:pPr>
                  <w:r>
                    <w:t xml:space="preserve">L’élève </w:t>
                  </w:r>
                  <w:r>
                    <w:br/>
                    <w:t xml:space="preserve">démontre </w:t>
                  </w:r>
                  <w:r>
                    <w:br/>
                    <w:t xml:space="preserve">une très bonne compréhension du vocabulaire à l’étude. </w:t>
                  </w:r>
                </w:p>
              </w:tc>
            </w:tr>
            <w:tr w:rsidR="00FC76BF" w:rsidRPr="00AF001C" w14:paraId="13F8EEF9" w14:textId="77777777" w:rsidTr="00AF001C">
              <w:trPr>
                <w:trHeight w:val="2407"/>
              </w:trPr>
              <w:tc>
                <w:tcPr>
                  <w:cnfStyle w:val="001000000000" w:firstRow="0" w:lastRow="0" w:firstColumn="1" w:lastColumn="0" w:oddVBand="0" w:evenVBand="0" w:oddHBand="0" w:evenHBand="0" w:firstRowFirstColumn="0" w:firstRowLastColumn="0" w:lastRowFirstColumn="0" w:lastRowLastColumn="0"/>
                  <w:tcW w:w="2056" w:type="dxa"/>
                  <w:shd w:val="clear" w:color="auto" w:fill="DEDFDE"/>
                  <w:tcMar>
                    <w:top w:w="115" w:type="dxa"/>
                    <w:left w:w="115" w:type="dxa"/>
                    <w:bottom w:w="58" w:type="dxa"/>
                    <w:right w:w="115" w:type="dxa"/>
                  </w:tcMar>
                </w:tcPr>
                <w:p w14:paraId="5AADD77B" w14:textId="77777777" w:rsidR="00FC76BF" w:rsidRPr="00FC76BF" w:rsidRDefault="00FC76BF" w:rsidP="00FC76BF">
                  <w:pPr>
                    <w:pStyle w:val="Subhead"/>
                    <w:rPr>
                      <w:b/>
                    </w:rPr>
                  </w:pPr>
                  <w:r w:rsidRPr="00FC76BF">
                    <w:rPr>
                      <w:b/>
                    </w:rPr>
                    <w:t>Raisonnement</w:t>
                  </w:r>
                </w:p>
                <w:p w14:paraId="0FA00A9D" w14:textId="297C9AF1" w:rsidR="00FC76BF" w:rsidRPr="00FC76BF" w:rsidRDefault="00FC76BF" w:rsidP="00FC76BF">
                  <w:pPr>
                    <w:pStyle w:val="Subhead"/>
                    <w:rPr>
                      <w:b/>
                    </w:rPr>
                  </w:pPr>
                  <w:r w:rsidRPr="00FC76BF">
                    <w:rPr>
                      <w:b/>
                    </w:rPr>
                    <w:t xml:space="preserve">Utilisation des processus de la pensée critique et de la créativité </w:t>
                  </w:r>
                </w:p>
              </w:tc>
              <w:tc>
                <w:tcPr>
                  <w:tcW w:w="1968" w:type="dxa"/>
                  <w:tcMar>
                    <w:top w:w="115" w:type="dxa"/>
                    <w:left w:w="115" w:type="dxa"/>
                    <w:bottom w:w="58" w:type="dxa"/>
                    <w:right w:w="115" w:type="dxa"/>
                  </w:tcMar>
                </w:tcPr>
                <w:p w14:paraId="09C3EB33" w14:textId="4B904DBC" w:rsidR="00FC76BF" w:rsidRPr="00AF001C" w:rsidRDefault="00FC76BF" w:rsidP="00AF001C">
                  <w:pPr>
                    <w:pStyle w:val="Copy"/>
                    <w:cnfStyle w:val="000000000000" w:firstRow="0" w:lastRow="0" w:firstColumn="0" w:lastColumn="0" w:oddVBand="0" w:evenVBand="0" w:oddHBand="0" w:evenHBand="0" w:firstRowFirstColumn="0" w:firstRowLastColumn="0" w:lastRowFirstColumn="0" w:lastRowLastColumn="0"/>
                  </w:pPr>
                  <w:r>
                    <w:t xml:space="preserve">L’élève </w:t>
                  </w:r>
                  <w:r>
                    <w:br/>
                    <w:t xml:space="preserve">fait preuve </w:t>
                  </w:r>
                  <w:r>
                    <w:br/>
                    <w:t xml:space="preserve">d’une pensée critique et d’une créativité imitées dans l’illustration d’un dilemme éthique et de la solution à ce dilemme.  </w:t>
                  </w:r>
                </w:p>
              </w:tc>
              <w:tc>
                <w:tcPr>
                  <w:tcW w:w="1985" w:type="dxa"/>
                  <w:tcMar>
                    <w:top w:w="115" w:type="dxa"/>
                    <w:left w:w="115" w:type="dxa"/>
                    <w:bottom w:w="58" w:type="dxa"/>
                    <w:right w:w="115" w:type="dxa"/>
                  </w:tcMar>
                </w:tcPr>
                <w:p w14:paraId="3C22C5EA" w14:textId="218AB0DC" w:rsidR="00FC76BF" w:rsidRPr="00AF001C" w:rsidRDefault="00FC76BF" w:rsidP="00AF001C">
                  <w:pPr>
                    <w:pStyle w:val="Copy"/>
                    <w:cnfStyle w:val="000000000000" w:firstRow="0" w:lastRow="0" w:firstColumn="0" w:lastColumn="0" w:oddVBand="0" w:evenVBand="0" w:oddHBand="0" w:evenHBand="0" w:firstRowFirstColumn="0" w:firstRowLastColumn="0" w:lastRowFirstColumn="0" w:lastRowLastColumn="0"/>
                  </w:pPr>
                  <w:r>
                    <w:t xml:space="preserve">L’élève </w:t>
                  </w:r>
                  <w:r>
                    <w:br/>
                    <w:t xml:space="preserve">fait preuve </w:t>
                  </w:r>
                  <w:r>
                    <w:br/>
                    <w:t xml:space="preserve">d’une certaine pensée critique et d’une certaine créativité dans l’illustration d’un dilemme éthique et de la solution à ce dilemme. </w:t>
                  </w:r>
                </w:p>
              </w:tc>
              <w:tc>
                <w:tcPr>
                  <w:tcW w:w="1985" w:type="dxa"/>
                  <w:tcMar>
                    <w:top w:w="115" w:type="dxa"/>
                    <w:left w:w="115" w:type="dxa"/>
                    <w:bottom w:w="58" w:type="dxa"/>
                    <w:right w:w="115" w:type="dxa"/>
                  </w:tcMar>
                </w:tcPr>
                <w:p w14:paraId="1D0F794D" w14:textId="46F8EAE8" w:rsidR="00FC76BF" w:rsidRPr="00AF001C" w:rsidRDefault="00FC76BF" w:rsidP="00AF001C">
                  <w:pPr>
                    <w:pStyle w:val="Copy"/>
                    <w:cnfStyle w:val="000000000000" w:firstRow="0" w:lastRow="0" w:firstColumn="0" w:lastColumn="0" w:oddVBand="0" w:evenVBand="0" w:oddHBand="0" w:evenHBand="0" w:firstRowFirstColumn="0" w:firstRowLastColumn="0" w:lastRowFirstColumn="0" w:lastRowLastColumn="0"/>
                  </w:pPr>
                  <w:r>
                    <w:t xml:space="preserve">L’élève </w:t>
                  </w:r>
                  <w:r>
                    <w:br/>
                    <w:t xml:space="preserve">fait preuve </w:t>
                  </w:r>
                  <w:r>
                    <w:br/>
                    <w:t xml:space="preserve">d’une pensée critique assez développée et d’une grande créativité dans l’illustration d’un dilemme éthique et de la solution à ce dilemme. </w:t>
                  </w:r>
                </w:p>
              </w:tc>
              <w:tc>
                <w:tcPr>
                  <w:tcW w:w="1985" w:type="dxa"/>
                  <w:tcMar>
                    <w:top w:w="115" w:type="dxa"/>
                    <w:left w:w="115" w:type="dxa"/>
                    <w:bottom w:w="58" w:type="dxa"/>
                    <w:right w:w="115" w:type="dxa"/>
                  </w:tcMar>
                </w:tcPr>
                <w:p w14:paraId="75AD49E6" w14:textId="57D8D9E4" w:rsidR="00FC76BF" w:rsidRPr="00AF001C" w:rsidRDefault="00FC76BF" w:rsidP="00AF001C">
                  <w:pPr>
                    <w:pStyle w:val="Copy"/>
                    <w:cnfStyle w:val="000000000000" w:firstRow="0" w:lastRow="0" w:firstColumn="0" w:lastColumn="0" w:oddVBand="0" w:evenVBand="0" w:oddHBand="0" w:evenHBand="0" w:firstRowFirstColumn="0" w:firstRowLastColumn="0" w:lastRowFirstColumn="0" w:lastRowLastColumn="0"/>
                  </w:pPr>
                  <w:r>
                    <w:t xml:space="preserve">L’élève fait preuve d’une pensée critique très développée et d’une très grande créativité dans l’illustration d’un dilemme éthique et de la solution à ce dilemme. </w:t>
                  </w:r>
                </w:p>
              </w:tc>
            </w:tr>
            <w:tr w:rsidR="00FC76BF" w:rsidRPr="00AF001C" w14:paraId="51798DD3" w14:textId="77777777" w:rsidTr="00AF001C">
              <w:trPr>
                <w:cnfStyle w:val="000000100000" w:firstRow="0" w:lastRow="0" w:firstColumn="0" w:lastColumn="0" w:oddVBand="0" w:evenVBand="0" w:oddHBand="1" w:evenHBand="0" w:firstRowFirstColumn="0" w:firstRowLastColumn="0" w:lastRowFirstColumn="0" w:lastRowLastColumn="0"/>
                <w:trHeight w:val="1407"/>
              </w:trPr>
              <w:tc>
                <w:tcPr>
                  <w:cnfStyle w:val="001000000000" w:firstRow="0" w:lastRow="0" w:firstColumn="1" w:lastColumn="0" w:oddVBand="0" w:evenVBand="0" w:oddHBand="0" w:evenHBand="0" w:firstRowFirstColumn="0" w:firstRowLastColumn="0" w:lastRowFirstColumn="0" w:lastRowLastColumn="0"/>
                  <w:tcW w:w="2056" w:type="dxa"/>
                  <w:shd w:val="clear" w:color="auto" w:fill="DEDFDE"/>
                  <w:tcMar>
                    <w:top w:w="115" w:type="dxa"/>
                    <w:left w:w="115" w:type="dxa"/>
                    <w:bottom w:w="58" w:type="dxa"/>
                    <w:right w:w="115" w:type="dxa"/>
                  </w:tcMar>
                </w:tcPr>
                <w:p w14:paraId="269A2292" w14:textId="77777777" w:rsidR="00FC76BF" w:rsidRPr="00FC76BF" w:rsidRDefault="00FC76BF" w:rsidP="00FC76BF">
                  <w:pPr>
                    <w:pStyle w:val="Subhead"/>
                    <w:rPr>
                      <w:b/>
                    </w:rPr>
                  </w:pPr>
                  <w:r w:rsidRPr="00FC76BF">
                    <w:rPr>
                      <w:b/>
                    </w:rPr>
                    <w:t>Communication</w:t>
                  </w:r>
                </w:p>
                <w:p w14:paraId="7312FF2E" w14:textId="022D11E3" w:rsidR="00FC76BF" w:rsidRPr="00FC76BF" w:rsidRDefault="00FC76BF" w:rsidP="00FC76BF">
                  <w:pPr>
                    <w:pStyle w:val="Subhead"/>
                    <w:rPr>
                      <w:b/>
                    </w:rPr>
                  </w:pPr>
                  <w:r w:rsidRPr="00FC76BF">
                    <w:rPr>
                      <w:b/>
                    </w:rPr>
                    <w:t xml:space="preserve">Expression et organisation des idées et de l’information </w:t>
                  </w:r>
                </w:p>
              </w:tc>
              <w:tc>
                <w:tcPr>
                  <w:tcW w:w="1968" w:type="dxa"/>
                  <w:tcMar>
                    <w:top w:w="115" w:type="dxa"/>
                    <w:left w:w="115" w:type="dxa"/>
                    <w:bottom w:w="58" w:type="dxa"/>
                    <w:right w:w="115" w:type="dxa"/>
                  </w:tcMar>
                </w:tcPr>
                <w:p w14:paraId="3AD47FF9" w14:textId="6E16891E" w:rsidR="00FC76BF" w:rsidRPr="00AF001C" w:rsidRDefault="00FC76BF" w:rsidP="00AF001C">
                  <w:pPr>
                    <w:pStyle w:val="Copy"/>
                    <w:cnfStyle w:val="000000100000" w:firstRow="0" w:lastRow="0" w:firstColumn="0" w:lastColumn="0" w:oddVBand="0" w:evenVBand="0" w:oddHBand="1" w:evenHBand="0" w:firstRowFirstColumn="0" w:firstRowLastColumn="0" w:lastRowFirstColumn="0" w:lastRowLastColumn="0"/>
                  </w:pPr>
                  <w:r>
                    <w:t xml:space="preserve">L’élève exprime et organise ses idées avec une efficacité limitée. </w:t>
                  </w:r>
                </w:p>
              </w:tc>
              <w:tc>
                <w:tcPr>
                  <w:tcW w:w="1985" w:type="dxa"/>
                  <w:tcMar>
                    <w:top w:w="115" w:type="dxa"/>
                    <w:left w:w="115" w:type="dxa"/>
                    <w:bottom w:w="58" w:type="dxa"/>
                    <w:right w:w="115" w:type="dxa"/>
                  </w:tcMar>
                </w:tcPr>
                <w:p w14:paraId="053E3B78" w14:textId="5B709335" w:rsidR="00FC76BF" w:rsidRPr="00AF001C" w:rsidRDefault="00FC76BF" w:rsidP="00AF001C">
                  <w:pPr>
                    <w:pStyle w:val="Copy"/>
                    <w:cnfStyle w:val="000000100000" w:firstRow="0" w:lastRow="0" w:firstColumn="0" w:lastColumn="0" w:oddVBand="0" w:evenVBand="0" w:oddHBand="1" w:evenHBand="0" w:firstRowFirstColumn="0" w:firstRowLastColumn="0" w:lastRowFirstColumn="0" w:lastRowLastColumn="0"/>
                  </w:pPr>
                  <w:r>
                    <w:t xml:space="preserve">L’élève exprime et organise ses idées avec </w:t>
                  </w:r>
                  <w:r>
                    <w:br/>
                    <w:t xml:space="preserve">une certaine efficacité. </w:t>
                  </w:r>
                </w:p>
              </w:tc>
              <w:tc>
                <w:tcPr>
                  <w:tcW w:w="1985" w:type="dxa"/>
                  <w:tcMar>
                    <w:top w:w="115" w:type="dxa"/>
                    <w:left w:w="115" w:type="dxa"/>
                    <w:bottom w:w="58" w:type="dxa"/>
                    <w:right w:w="115" w:type="dxa"/>
                  </w:tcMar>
                </w:tcPr>
                <w:p w14:paraId="3F7C0D10" w14:textId="7F20A1C1" w:rsidR="00FC76BF" w:rsidRPr="00AF001C" w:rsidRDefault="00FC76BF" w:rsidP="00AF001C">
                  <w:pPr>
                    <w:pStyle w:val="Copy"/>
                    <w:cnfStyle w:val="000000100000" w:firstRow="0" w:lastRow="0" w:firstColumn="0" w:lastColumn="0" w:oddVBand="0" w:evenVBand="0" w:oddHBand="1" w:evenHBand="0" w:firstRowFirstColumn="0" w:firstRowLastColumn="0" w:lastRowFirstColumn="0" w:lastRowLastColumn="0"/>
                  </w:pPr>
                  <w:r>
                    <w:t xml:space="preserve">L’élève exprime et organise ses idées avec efficacité. </w:t>
                  </w:r>
                </w:p>
              </w:tc>
              <w:tc>
                <w:tcPr>
                  <w:tcW w:w="1985" w:type="dxa"/>
                  <w:tcMar>
                    <w:top w:w="115" w:type="dxa"/>
                    <w:left w:w="115" w:type="dxa"/>
                    <w:bottom w:w="58" w:type="dxa"/>
                    <w:right w:w="115" w:type="dxa"/>
                  </w:tcMar>
                </w:tcPr>
                <w:p w14:paraId="150DE792" w14:textId="3A07CC77" w:rsidR="00FC76BF" w:rsidRPr="00AF001C" w:rsidRDefault="00FC76BF" w:rsidP="00AF001C">
                  <w:pPr>
                    <w:pStyle w:val="Copy"/>
                    <w:cnfStyle w:val="000000100000" w:firstRow="0" w:lastRow="0" w:firstColumn="0" w:lastColumn="0" w:oddVBand="0" w:evenVBand="0" w:oddHBand="1" w:evenHBand="0" w:firstRowFirstColumn="0" w:firstRowLastColumn="0" w:lastRowFirstColumn="0" w:lastRowLastColumn="0"/>
                  </w:pPr>
                  <w:r>
                    <w:t xml:space="preserve">L’élève exprime et organise ses idées de façon très efficace. </w:t>
                  </w:r>
                </w:p>
              </w:tc>
            </w:tr>
            <w:tr w:rsidR="00FC76BF" w:rsidRPr="00AF001C" w14:paraId="33DFA132" w14:textId="77777777" w:rsidTr="00AF001C">
              <w:trPr>
                <w:trHeight w:val="1968"/>
              </w:trPr>
              <w:tc>
                <w:tcPr>
                  <w:cnfStyle w:val="001000000000" w:firstRow="0" w:lastRow="0" w:firstColumn="1" w:lastColumn="0" w:oddVBand="0" w:evenVBand="0" w:oddHBand="0" w:evenHBand="0" w:firstRowFirstColumn="0" w:firstRowLastColumn="0" w:lastRowFirstColumn="0" w:lastRowLastColumn="0"/>
                  <w:tcW w:w="2056" w:type="dxa"/>
                  <w:shd w:val="clear" w:color="auto" w:fill="DEDFDE"/>
                  <w:tcMar>
                    <w:top w:w="115" w:type="dxa"/>
                    <w:left w:w="115" w:type="dxa"/>
                    <w:bottom w:w="58" w:type="dxa"/>
                    <w:right w:w="115" w:type="dxa"/>
                  </w:tcMar>
                </w:tcPr>
                <w:p w14:paraId="1613D296" w14:textId="77777777" w:rsidR="00FC76BF" w:rsidRPr="00FC76BF" w:rsidRDefault="00FC76BF" w:rsidP="00FC76BF">
                  <w:pPr>
                    <w:pStyle w:val="Subhead"/>
                    <w:rPr>
                      <w:b/>
                    </w:rPr>
                  </w:pPr>
                  <w:r w:rsidRPr="00FC76BF">
                    <w:rPr>
                      <w:b/>
                    </w:rPr>
                    <w:t xml:space="preserve">Application </w:t>
                  </w:r>
                </w:p>
                <w:p w14:paraId="18E7AFE9" w14:textId="36785A1D" w:rsidR="00FC76BF" w:rsidRPr="00FC76BF" w:rsidRDefault="00FC76BF" w:rsidP="00FC76BF">
                  <w:pPr>
                    <w:pStyle w:val="Subhead"/>
                    <w:rPr>
                      <w:b/>
                    </w:rPr>
                  </w:pPr>
                  <w:r w:rsidRPr="00FC76BF">
                    <w:rPr>
                      <w:b/>
                    </w:rPr>
                    <w:t xml:space="preserve">Application des connaissances et des habiletés </w:t>
                  </w:r>
                </w:p>
              </w:tc>
              <w:tc>
                <w:tcPr>
                  <w:tcW w:w="1968" w:type="dxa"/>
                  <w:tcMar>
                    <w:top w:w="115" w:type="dxa"/>
                    <w:left w:w="115" w:type="dxa"/>
                    <w:bottom w:w="58" w:type="dxa"/>
                    <w:right w:w="115" w:type="dxa"/>
                  </w:tcMar>
                </w:tcPr>
                <w:p w14:paraId="0B543505" w14:textId="07AB3192" w:rsidR="00FC76BF" w:rsidRPr="00AF001C" w:rsidRDefault="00FC76BF" w:rsidP="00AF001C">
                  <w:pPr>
                    <w:pStyle w:val="Copy"/>
                    <w:cnfStyle w:val="000000000000" w:firstRow="0" w:lastRow="0" w:firstColumn="0" w:lastColumn="0" w:oddVBand="0" w:evenVBand="0" w:oddHBand="0" w:evenHBand="0" w:firstRowFirstColumn="0" w:firstRowLastColumn="0" w:lastRowFirstColumn="0" w:lastRowLastColumn="0"/>
                  </w:pPr>
                  <w:r>
                    <w:t xml:space="preserve">L’élève applique sa connaissance du vocabulaire, de l’orthographe et de la grammaire avec une efficacité limitée.  </w:t>
                  </w:r>
                </w:p>
              </w:tc>
              <w:tc>
                <w:tcPr>
                  <w:tcW w:w="1985" w:type="dxa"/>
                  <w:tcMar>
                    <w:top w:w="115" w:type="dxa"/>
                    <w:left w:w="115" w:type="dxa"/>
                    <w:bottom w:w="58" w:type="dxa"/>
                    <w:right w:w="115" w:type="dxa"/>
                  </w:tcMar>
                </w:tcPr>
                <w:p w14:paraId="3882BD36" w14:textId="0FBD7C73" w:rsidR="00FC76BF" w:rsidRPr="00AF001C" w:rsidRDefault="00FC76BF" w:rsidP="00AF001C">
                  <w:pPr>
                    <w:pStyle w:val="Copy"/>
                    <w:cnfStyle w:val="000000000000" w:firstRow="0" w:lastRow="0" w:firstColumn="0" w:lastColumn="0" w:oddVBand="0" w:evenVBand="0" w:oddHBand="0" w:evenHBand="0" w:firstRowFirstColumn="0" w:firstRowLastColumn="0" w:lastRowFirstColumn="0" w:lastRowLastColumn="0"/>
                  </w:pPr>
                  <w:r>
                    <w:t xml:space="preserve">L’élève applique sa connaissance du vocabulaire, de l’orthographe et de la grammaire avec une certaine efficacité.  </w:t>
                  </w:r>
                </w:p>
              </w:tc>
              <w:tc>
                <w:tcPr>
                  <w:tcW w:w="1985" w:type="dxa"/>
                  <w:tcMar>
                    <w:top w:w="115" w:type="dxa"/>
                    <w:left w:w="115" w:type="dxa"/>
                    <w:bottom w:w="58" w:type="dxa"/>
                    <w:right w:w="115" w:type="dxa"/>
                  </w:tcMar>
                </w:tcPr>
                <w:p w14:paraId="0AA18388" w14:textId="29BD2A0E" w:rsidR="00FC76BF" w:rsidRPr="00AF001C" w:rsidRDefault="00FC76BF" w:rsidP="00AF001C">
                  <w:pPr>
                    <w:pStyle w:val="Copy"/>
                    <w:cnfStyle w:val="000000000000" w:firstRow="0" w:lastRow="0" w:firstColumn="0" w:lastColumn="0" w:oddVBand="0" w:evenVBand="0" w:oddHBand="0" w:evenHBand="0" w:firstRowFirstColumn="0" w:firstRowLastColumn="0" w:lastRowFirstColumn="0" w:lastRowLastColumn="0"/>
                  </w:pPr>
                  <w:r>
                    <w:t>L’élève applique sa connaissance du vocabulaire, de l’orthographe et de la grammaire avec efficacité.</w:t>
                  </w:r>
                </w:p>
              </w:tc>
              <w:tc>
                <w:tcPr>
                  <w:tcW w:w="1985" w:type="dxa"/>
                  <w:tcMar>
                    <w:top w:w="115" w:type="dxa"/>
                    <w:left w:w="115" w:type="dxa"/>
                    <w:bottom w:w="58" w:type="dxa"/>
                    <w:right w:w="115" w:type="dxa"/>
                  </w:tcMar>
                </w:tcPr>
                <w:p w14:paraId="713FB3BF" w14:textId="69B94949" w:rsidR="00FC76BF" w:rsidRPr="00AF001C" w:rsidRDefault="00FC76BF" w:rsidP="00AF001C">
                  <w:pPr>
                    <w:pStyle w:val="Copy"/>
                    <w:cnfStyle w:val="000000000000" w:firstRow="0" w:lastRow="0" w:firstColumn="0" w:lastColumn="0" w:oddVBand="0" w:evenVBand="0" w:oddHBand="0" w:evenHBand="0" w:firstRowFirstColumn="0" w:firstRowLastColumn="0" w:lastRowFirstColumn="0" w:lastRowLastColumn="0"/>
                  </w:pPr>
                  <w:r>
                    <w:t xml:space="preserve">L’élève applique sa connaissance du vocabulaire, de l’orthographe et de la grammaire de façon très efficace. </w:t>
                  </w:r>
                </w:p>
              </w:tc>
            </w:tr>
          </w:tbl>
          <w:p w14:paraId="03ABD881" w14:textId="77777777" w:rsidR="00FC76BF" w:rsidRDefault="00FC76BF" w:rsidP="00FC76BF">
            <w:pPr>
              <w:pStyle w:val="SpaceBetween"/>
            </w:pPr>
          </w:p>
          <w:p w14:paraId="729D8B5A" w14:textId="77777777" w:rsidR="00FC76BF" w:rsidRDefault="00FC76BF" w:rsidP="00FC76BF">
            <w:pPr>
              <w:pStyle w:val="Copy"/>
            </w:pPr>
            <w:r w:rsidRPr="001B4079">
              <w:rPr>
                <w:lang w:bidi="fr-CA"/>
              </w:rPr>
              <w:t>Commentaires : </w:t>
            </w:r>
            <w:r>
              <w:t>___________________________________________________________________</w:t>
            </w:r>
          </w:p>
          <w:p w14:paraId="20F7E845" w14:textId="77777777" w:rsidR="00FC76BF" w:rsidRDefault="00FC76BF" w:rsidP="00FC76BF">
            <w:pPr>
              <w:pStyle w:val="AppendixLine"/>
            </w:pPr>
            <w:r>
              <w:t>________________________________________________________________________________</w:t>
            </w:r>
          </w:p>
          <w:p w14:paraId="0D6836C7" w14:textId="61965A2F" w:rsidR="00AF001C" w:rsidRPr="009D42FE" w:rsidRDefault="00FC76BF" w:rsidP="00FC76BF">
            <w:pPr>
              <w:pStyle w:val="AppendixLine"/>
            </w:pPr>
            <w:r>
              <w:t xml:space="preserve">Note </w:t>
            </w:r>
            <w:r w:rsidRPr="00B30056">
              <w:t>: _____________________________</w:t>
            </w:r>
            <w:r>
              <w:t xml:space="preserve">  Initiales du parent :</w:t>
            </w:r>
            <w:r w:rsidRPr="00B30056">
              <w:t xml:space="preserve"> ____________________________</w:t>
            </w:r>
          </w:p>
        </w:tc>
      </w:tr>
    </w:tbl>
    <w:p w14:paraId="5E89B6F9" w14:textId="1ACBF38D" w:rsidR="000C4CD4" w:rsidRDefault="000C4CD4">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7328" behindDoc="0" locked="0" layoutInCell="1" allowOverlap="1" wp14:anchorId="47ADB6F7" wp14:editId="6B138445">
                <wp:simplePos x="0" y="0"/>
                <wp:positionH relativeFrom="column">
                  <wp:posOffset>2413</wp:posOffset>
                </wp:positionH>
                <wp:positionV relativeFrom="page">
                  <wp:posOffset>119253</wp:posOffset>
                </wp:positionV>
                <wp:extent cx="1413510" cy="304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47526B" w14:textId="44743A09" w:rsidR="00B014A3" w:rsidRPr="00ED7BE9" w:rsidRDefault="00FC76BF" w:rsidP="000C4CD4">
                            <w:pPr>
                              <w:rPr>
                                <w:rFonts w:ascii="Verdana" w:hAnsi="Verdana"/>
                                <w:b/>
                                <w:color w:val="54B948"/>
                                <w:sz w:val="26"/>
                                <w:szCs w:val="26"/>
                                <w:lang w:val="en-CA"/>
                              </w:rPr>
                            </w:pPr>
                            <w:r>
                              <w:rPr>
                                <w:rFonts w:ascii="Verdana" w:hAnsi="Verdana"/>
                                <w:b/>
                                <w:color w:val="54B948"/>
                                <w:sz w:val="26"/>
                                <w:szCs w:val="26"/>
                                <w:lang w:val="en-CA"/>
                              </w:rPr>
                              <w:t xml:space="preserve">ANNEXE </w:t>
                            </w:r>
                            <w:r w:rsidR="00AF001C">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DB6F7" id="Text Box 23" o:spid="_x0000_s1028" type="#_x0000_t202" style="position:absolute;margin-left:.2pt;margin-top:9.4pt;width:111.3pt;height:2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l5dXkCAABi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" filled="f" stroked="f">
                <v:textbox>
                  <w:txbxContent>
                    <w:p w14:paraId="0747526B" w14:textId="44743A09" w:rsidR="00B014A3" w:rsidRPr="00ED7BE9" w:rsidRDefault="00FC76BF" w:rsidP="000C4CD4">
                      <w:pPr>
                        <w:rPr>
                          <w:rFonts w:ascii="Verdana" w:hAnsi="Verdana"/>
                          <w:b/>
                          <w:color w:val="54B948"/>
                          <w:sz w:val="26"/>
                          <w:szCs w:val="26"/>
                          <w:lang w:val="en-CA"/>
                        </w:rPr>
                      </w:pPr>
                      <w:r>
                        <w:rPr>
                          <w:rFonts w:ascii="Verdana" w:hAnsi="Verdana"/>
                          <w:b/>
                          <w:color w:val="54B948"/>
                          <w:sz w:val="26"/>
                          <w:szCs w:val="26"/>
                          <w:lang w:val="en-CA"/>
                        </w:rPr>
                        <w:t xml:space="preserve">ANNEXE </w:t>
                      </w:r>
                      <w:r w:rsidR="00AF001C">
                        <w:rPr>
                          <w:rFonts w:ascii="Verdana" w:hAnsi="Verdana"/>
                          <w:b/>
                          <w:color w:val="54B948"/>
                          <w:sz w:val="26"/>
                          <w:szCs w:val="26"/>
                          <w:lang w:val="en-CA"/>
                        </w:rPr>
                        <w:t>C</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C4CD4" w14:paraId="183E3276" w14:textId="77777777" w:rsidTr="00F57A5E">
        <w:trPr>
          <w:trHeight w:val="853"/>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4141E6C0" w14:textId="331BF913" w:rsidR="000C4CD4" w:rsidRPr="000C4CD4" w:rsidRDefault="00FC76BF" w:rsidP="00B014A3">
            <w:pPr>
              <w:pStyle w:val="AppendixName"/>
            </w:pPr>
            <w:r w:rsidRPr="00FC76BF">
              <w:rPr>
                <w:lang w:val="en-US" w:bidi="fr-CA"/>
              </w:rPr>
              <w:lastRenderedPageBreak/>
              <w:t>Mots croisés : Termes monétaires</w:t>
            </w:r>
          </w:p>
        </w:tc>
      </w:tr>
      <w:tr w:rsidR="000C4CD4" w14:paraId="418BD8CF" w14:textId="77777777" w:rsidTr="009E4367">
        <w:trPr>
          <w:trHeight w:val="10944"/>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DDDD045" w14:textId="1CFA23EC" w:rsidR="000C4CD4" w:rsidRPr="009D42FE" w:rsidRDefault="00154058" w:rsidP="000C4CD4">
            <w:pPr>
              <w:pStyle w:val="Copy"/>
            </w:pPr>
            <w:r>
              <w:rPr>
                <w:noProof/>
                <w:lang w:val="en-US"/>
              </w:rPr>
              <mc:AlternateContent>
                <mc:Choice Requires="wpg">
                  <w:drawing>
                    <wp:anchor distT="0" distB="0" distL="114300" distR="114300" simplePos="0" relativeHeight="251856896" behindDoc="0" locked="0" layoutInCell="1" allowOverlap="1" wp14:anchorId="4340C836" wp14:editId="52A6AF24">
                      <wp:simplePos x="0" y="0"/>
                      <wp:positionH relativeFrom="column">
                        <wp:posOffset>1514475</wp:posOffset>
                      </wp:positionH>
                      <wp:positionV relativeFrom="paragraph">
                        <wp:posOffset>15858</wp:posOffset>
                      </wp:positionV>
                      <wp:extent cx="3633830" cy="5001311"/>
                      <wp:effectExtent l="0" t="0" r="24130" b="27940"/>
                      <wp:wrapThrough wrapText="bothSides">
                        <wp:wrapPolygon edited="0">
                          <wp:start x="18573" y="0"/>
                          <wp:lineTo x="18573" y="3510"/>
                          <wp:lineTo x="0" y="3840"/>
                          <wp:lineTo x="0" y="19746"/>
                          <wp:lineTo x="7852" y="21062"/>
                          <wp:lineTo x="7852" y="21611"/>
                          <wp:lineTo x="11023" y="21611"/>
                          <wp:lineTo x="11023" y="21062"/>
                          <wp:lineTo x="11929" y="21062"/>
                          <wp:lineTo x="16459" y="19636"/>
                          <wp:lineTo x="16459" y="12286"/>
                          <wp:lineTo x="18120" y="12286"/>
                          <wp:lineTo x="19328" y="11519"/>
                          <wp:lineTo x="19328" y="10092"/>
                          <wp:lineTo x="18724" y="9654"/>
                          <wp:lineTo x="16459" y="8776"/>
                          <wp:lineTo x="21592" y="8008"/>
                          <wp:lineTo x="21592" y="0"/>
                          <wp:lineTo x="18573" y="0"/>
                        </wp:wrapPolygon>
                      </wp:wrapThrough>
                      <wp:docPr id="768756746" name="Group 768756746"/>
                      <wp:cNvGraphicFramePr/>
                      <a:graphic xmlns:a="http://schemas.openxmlformats.org/drawingml/2006/main">
                        <a:graphicData uri="http://schemas.microsoft.com/office/word/2010/wordprocessingGroup">
                          <wpg:wgp>
                            <wpg:cNvGrpSpPr/>
                            <wpg:grpSpPr>
                              <a:xfrm>
                                <a:off x="0" y="0"/>
                                <a:ext cx="3633830" cy="5001311"/>
                                <a:chOff x="0" y="0"/>
                                <a:chExt cx="3633830" cy="5001311"/>
                              </a:xfrm>
                            </wpg:grpSpPr>
                            <wps:wsp>
                              <wps:cNvPr id="6" name="Text Box 6"/>
                              <wps:cNvSpPr txBox="1"/>
                              <wps:spPr>
                                <a:xfrm>
                                  <a:off x="0" y="914400"/>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9435E49" w14:textId="4DB58CA9" w:rsidR="00CB4BDC" w:rsidRPr="00CB4BDC" w:rsidRDefault="00CB4BDC" w:rsidP="00CB4BDC">
                                    <w:pPr>
                                      <w:pStyle w:val="SpaceBetween"/>
                                      <w:rPr>
                                        <w:sz w:val="16"/>
                                        <w:szCs w:val="16"/>
                                        <w:lang w:val="en-CA"/>
                                      </w:rPr>
                                    </w:pPr>
                                    <w:r w:rsidRPr="00F57A5E">
                                      <w:rPr>
                                        <w:sz w:val="16"/>
                                        <w:szCs w:val="16"/>
                                        <w:lang w:val="en-CA"/>
                                      </w:rPr>
                                      <w:t>1</w:t>
                                    </w: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 name="Text Box 7"/>
                              <wps:cNvSpPr txBox="1"/>
                              <wps:spPr>
                                <a:xfrm>
                                  <a:off x="0" y="1367481"/>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7DF3C59" w14:textId="231D64CC" w:rsidR="00CB4BDC" w:rsidRPr="00CB4BDC" w:rsidRDefault="00CB4BDC" w:rsidP="00CB4BDC">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9" name="Text Box 9"/>
                              <wps:cNvSpPr txBox="1"/>
                              <wps:spPr>
                                <a:xfrm>
                                  <a:off x="0" y="1820562"/>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B2D3F40" w14:textId="77777777" w:rsidR="00CB4BDC" w:rsidRPr="00CB4BDC" w:rsidRDefault="00CB4BDC" w:rsidP="00CB4BDC">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10" name="Text Box 10"/>
                              <wps:cNvSpPr txBox="1"/>
                              <wps:spPr>
                                <a:xfrm>
                                  <a:off x="0" y="2273643"/>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E844E70" w14:textId="1D2F9788" w:rsidR="00CB4BDC" w:rsidRPr="00CB4BDC" w:rsidRDefault="00CB4BDC" w:rsidP="00CB4BDC">
                                    <w:pPr>
                                      <w:pStyle w:val="Header"/>
                                      <w:rPr>
                                        <w:sz w:val="16"/>
                                        <w:szCs w:val="16"/>
                                        <w:lang w:val="en-CA"/>
                                      </w:rPr>
                                    </w:pPr>
                                    <w:r>
                                      <w:rPr>
                                        <w:sz w:val="16"/>
                                        <w:szCs w:val="16"/>
                                        <w:lang w:val="en-CA"/>
                                      </w:rPr>
                                      <w:t>6</w:t>
                                    </w: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11" name="Text Box 11"/>
                              <wps:cNvSpPr txBox="1"/>
                              <wps:spPr>
                                <a:xfrm>
                                  <a:off x="0" y="2726724"/>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4C21441" w14:textId="77777777" w:rsidR="00CB4BDC" w:rsidRPr="00CB4BDC" w:rsidRDefault="00CB4BDC" w:rsidP="00CB4BDC">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12" name="Text Box 12"/>
                              <wps:cNvSpPr txBox="1"/>
                              <wps:spPr>
                                <a:xfrm>
                                  <a:off x="0" y="3188043"/>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48FB4DD" w14:textId="77777777" w:rsidR="00CB4BDC" w:rsidRPr="00CB4BDC" w:rsidRDefault="00CB4BDC" w:rsidP="00CB4BDC">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19" name="Text Box 19"/>
                              <wps:cNvSpPr txBox="1"/>
                              <wps:spPr>
                                <a:xfrm>
                                  <a:off x="0" y="3641124"/>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889CF2D" w14:textId="77777777" w:rsidR="00CB4BDC" w:rsidRPr="00CB4BDC" w:rsidRDefault="00CB4BDC" w:rsidP="00CB4BDC">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21" name="Text Box 21"/>
                              <wps:cNvSpPr txBox="1"/>
                              <wps:spPr>
                                <a:xfrm>
                                  <a:off x="0" y="4094205"/>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9DDB72F" w14:textId="77777777" w:rsidR="00CB4BDC" w:rsidRPr="00CB4BDC" w:rsidRDefault="00CB4BDC" w:rsidP="00CB4BDC">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24" name="Text Box 24"/>
                              <wps:cNvSpPr txBox="1"/>
                              <wps:spPr>
                                <a:xfrm>
                                  <a:off x="453081" y="2273643"/>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1E35014" w14:textId="67D34089" w:rsidR="00CB4BDC" w:rsidRPr="00CB4BDC" w:rsidRDefault="00CB4BDC" w:rsidP="00CB4BDC">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25" name="Text Box 25"/>
                              <wps:cNvSpPr txBox="1"/>
                              <wps:spPr>
                                <a:xfrm>
                                  <a:off x="906162" y="2273643"/>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135158" w14:textId="77777777" w:rsidR="00CB4BDC" w:rsidRPr="00CB4BDC" w:rsidRDefault="00CB4BDC" w:rsidP="00CB4BDC">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26" name="Text Box 26"/>
                              <wps:cNvSpPr txBox="1"/>
                              <wps:spPr>
                                <a:xfrm>
                                  <a:off x="1367481" y="2273643"/>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1AF3057" w14:textId="5D1A0671" w:rsidR="00CB4BDC" w:rsidRPr="00CB4BDC" w:rsidRDefault="00CB4BDC" w:rsidP="00CB4BDC">
                                    <w:pPr>
                                      <w:pStyle w:val="Header"/>
                                      <w:rPr>
                                        <w:sz w:val="16"/>
                                        <w:szCs w:val="16"/>
                                        <w:lang w:val="en-CA"/>
                                      </w:rPr>
                                    </w:pPr>
                                    <w:r>
                                      <w:rPr>
                                        <w:sz w:val="16"/>
                                        <w:szCs w:val="16"/>
                                        <w:lang w:val="en-CA"/>
                                      </w:rPr>
                                      <w:t>2</w:t>
                                    </w: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27" name="Text Box 27"/>
                              <wps:cNvSpPr txBox="1"/>
                              <wps:spPr>
                                <a:xfrm>
                                  <a:off x="1820562" y="2273643"/>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56A84D" w14:textId="77777777" w:rsidR="00CB4BDC" w:rsidRPr="00CB4BDC" w:rsidRDefault="00CB4BDC" w:rsidP="00CB4BDC">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30" name="Text Box 30"/>
                              <wps:cNvSpPr txBox="1"/>
                              <wps:spPr>
                                <a:xfrm>
                                  <a:off x="2273643" y="2273643"/>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F8391A6" w14:textId="77777777" w:rsidR="00CB4BDC" w:rsidRPr="00CB4BDC" w:rsidRDefault="00CB4BDC" w:rsidP="00CB4BDC">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32" name="Text Box 32"/>
                              <wps:cNvSpPr txBox="1"/>
                              <wps:spPr>
                                <a:xfrm>
                                  <a:off x="2726724" y="2273643"/>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5777AEC" w14:textId="77777777" w:rsidR="00CB4BDC" w:rsidRPr="00CB4BDC" w:rsidRDefault="00CB4BDC" w:rsidP="00CB4BDC">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33" name="Text Box 33"/>
                              <wps:cNvSpPr txBox="1"/>
                              <wps:spPr>
                                <a:xfrm>
                                  <a:off x="1359243" y="2734962"/>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805A140" w14:textId="77777777" w:rsidR="00CB4BDC" w:rsidRPr="00CB4BDC" w:rsidRDefault="00CB4BDC" w:rsidP="00CB4BDC">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35" name="Text Box 35"/>
                              <wps:cNvSpPr txBox="1"/>
                              <wps:spPr>
                                <a:xfrm>
                                  <a:off x="1359243" y="3188043"/>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B07E9BF" w14:textId="77777777" w:rsidR="00CB4BDC" w:rsidRPr="00CB4BDC" w:rsidRDefault="00CB4BDC" w:rsidP="00CB4BDC">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37" name="Text Box 37"/>
                              <wps:cNvSpPr txBox="1"/>
                              <wps:spPr>
                                <a:xfrm>
                                  <a:off x="1359243" y="3641124"/>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99F0188" w14:textId="77777777" w:rsidR="00CB4BDC" w:rsidRPr="00CB4BDC" w:rsidRDefault="00CB4BDC" w:rsidP="00CB4BDC">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38" name="Text Box 38"/>
                              <wps:cNvSpPr txBox="1"/>
                              <wps:spPr>
                                <a:xfrm>
                                  <a:off x="1359243" y="4094205"/>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40A7A47" w14:textId="77777777" w:rsidR="00CB4BDC" w:rsidRPr="00CB4BDC" w:rsidRDefault="00CB4BDC" w:rsidP="00CB4BDC">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57" name="Text Box 57"/>
                              <wps:cNvSpPr txBox="1"/>
                              <wps:spPr>
                                <a:xfrm>
                                  <a:off x="1359243" y="4547286"/>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416538" w14:textId="77777777" w:rsidR="00CB4BDC" w:rsidRPr="00CB4BDC" w:rsidRDefault="00CB4BDC" w:rsidP="00CB4BDC">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60" name="Text Box 60"/>
                              <wps:cNvSpPr txBox="1"/>
                              <wps:spPr>
                                <a:xfrm>
                                  <a:off x="2273643" y="1820562"/>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9EA8AEE" w14:textId="77777777" w:rsidR="00CB4BDC" w:rsidRPr="00CB4BDC" w:rsidRDefault="00CB4BDC" w:rsidP="00CB4BDC">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61" name="Text Box 61"/>
                              <wps:cNvSpPr txBox="1"/>
                              <wps:spPr>
                                <a:xfrm>
                                  <a:off x="2273643" y="1367481"/>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154B1E8" w14:textId="5C68F8CB" w:rsidR="00CB4BDC" w:rsidRPr="00CB4BDC" w:rsidRDefault="00CB4BDC" w:rsidP="00CB4BDC">
                                    <w:pPr>
                                      <w:pStyle w:val="Header"/>
                                      <w:rPr>
                                        <w:sz w:val="16"/>
                                        <w:szCs w:val="16"/>
                                        <w:lang w:val="en-CA"/>
                                      </w:rPr>
                                    </w:pPr>
                                    <w:r>
                                      <w:rPr>
                                        <w:sz w:val="16"/>
                                        <w:szCs w:val="16"/>
                                        <w:lang w:val="en-CA"/>
                                      </w:rPr>
                                      <w:t>3</w:t>
                                    </w: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62" name="Text Box 62"/>
                              <wps:cNvSpPr txBox="1"/>
                              <wps:spPr>
                                <a:xfrm>
                                  <a:off x="1820562" y="1367481"/>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D714488" w14:textId="11DE679B" w:rsidR="009600FE" w:rsidRPr="00CB4BDC" w:rsidRDefault="009600FE" w:rsidP="00CB4BDC">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63" name="Text Box 63"/>
                              <wps:cNvSpPr txBox="1"/>
                              <wps:spPr>
                                <a:xfrm>
                                  <a:off x="1359243" y="1367481"/>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2F0D0C7" w14:textId="148D1D44" w:rsidR="009600FE" w:rsidRPr="00CB4BDC" w:rsidRDefault="009600FE" w:rsidP="00CB4BDC">
                                    <w:pPr>
                                      <w:pStyle w:val="Header"/>
                                      <w:rPr>
                                        <w:sz w:val="16"/>
                                        <w:szCs w:val="16"/>
                                        <w:lang w:val="en-CA"/>
                                      </w:rPr>
                                    </w:pPr>
                                    <w:r>
                                      <w:rPr>
                                        <w:sz w:val="16"/>
                                        <w:szCs w:val="16"/>
                                        <w:lang w:val="en-CA"/>
                                      </w:rPr>
                                      <w:t>5</w:t>
                                    </w: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36" name="Text Box 768756736"/>
                              <wps:cNvSpPr txBox="1"/>
                              <wps:spPr>
                                <a:xfrm>
                                  <a:off x="2273643" y="2734962"/>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8B9A1B3" w14:textId="77777777" w:rsidR="009E4367" w:rsidRPr="00CB4BDC" w:rsidRDefault="009E4367" w:rsidP="00CB4BDC">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37" name="Text Box 768756737"/>
                              <wps:cNvSpPr txBox="1"/>
                              <wps:spPr>
                                <a:xfrm>
                                  <a:off x="2273643" y="3188043"/>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47D34BB" w14:textId="77777777" w:rsidR="009E4367" w:rsidRPr="00CB4BDC" w:rsidRDefault="009E4367" w:rsidP="00CB4BDC">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38" name="Text Box 768756738"/>
                              <wps:cNvSpPr txBox="1"/>
                              <wps:spPr>
                                <a:xfrm>
                                  <a:off x="2273643" y="3641124"/>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25CC892" w14:textId="77777777" w:rsidR="009E4367" w:rsidRPr="00CB4BDC" w:rsidRDefault="009E4367" w:rsidP="00CB4BDC">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39" name="Text Box 768756739"/>
                              <wps:cNvSpPr txBox="1"/>
                              <wps:spPr>
                                <a:xfrm>
                                  <a:off x="2273643" y="4094205"/>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874C54" w14:textId="77777777" w:rsidR="009E4367" w:rsidRPr="00CB4BDC" w:rsidRDefault="009E4367" w:rsidP="00CB4BDC">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40" name="Text Box 768756740"/>
                              <wps:cNvSpPr txBox="1"/>
                              <wps:spPr>
                                <a:xfrm>
                                  <a:off x="3179805" y="1367481"/>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4A1797F" w14:textId="7946C9BC" w:rsidR="009E4367" w:rsidRPr="00CB4BDC" w:rsidRDefault="009E4367" w:rsidP="00CB4BDC">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41" name="Text Box 768756741"/>
                              <wps:cNvSpPr txBox="1"/>
                              <wps:spPr>
                                <a:xfrm>
                                  <a:off x="2726724" y="1367481"/>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F923A48" w14:textId="77777777" w:rsidR="009E4367" w:rsidRPr="00CB4BDC" w:rsidRDefault="009E4367" w:rsidP="00CB4BDC">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42" name="Text Box 768756742"/>
                              <wps:cNvSpPr txBox="1"/>
                              <wps:spPr>
                                <a:xfrm>
                                  <a:off x="3179805" y="906162"/>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A56359D" w14:textId="77777777" w:rsidR="009E4367" w:rsidRPr="00CB4BDC" w:rsidRDefault="009E4367" w:rsidP="00CB4BDC">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44" name="Text Box 768756744"/>
                              <wps:cNvSpPr txBox="1"/>
                              <wps:spPr>
                                <a:xfrm>
                                  <a:off x="3179805" y="461319"/>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A649802" w14:textId="77777777" w:rsidR="009E4367" w:rsidRPr="00CB4BDC" w:rsidRDefault="009E4367" w:rsidP="00CB4BDC">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45" name="Text Box 768756745"/>
                              <wps:cNvSpPr txBox="1"/>
                              <wps:spPr>
                                <a:xfrm>
                                  <a:off x="3179805" y="0"/>
                                  <a:ext cx="454025" cy="454025"/>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CA5D4E" w14:textId="1125E40E" w:rsidR="009E4367" w:rsidRPr="00CB4BDC" w:rsidRDefault="009E4367" w:rsidP="00CB4BDC">
                                    <w:pPr>
                                      <w:pStyle w:val="Header"/>
                                      <w:rPr>
                                        <w:sz w:val="16"/>
                                        <w:szCs w:val="16"/>
                                        <w:lang w:val="en-CA"/>
                                      </w:rPr>
                                    </w:pPr>
                                    <w:r>
                                      <w:rPr>
                                        <w:sz w:val="16"/>
                                        <w:szCs w:val="16"/>
                                        <w:lang w:val="en-CA"/>
                                      </w:rPr>
                                      <w:t>4</w:t>
                                    </w: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g:wgp>
                        </a:graphicData>
                      </a:graphic>
                    </wp:anchor>
                  </w:drawing>
                </mc:Choice>
                <mc:Fallback>
                  <w:pict>
                    <v:group w14:anchorId="4340C836" id="Group 768756746" o:spid="_x0000_s1029" style="position:absolute;margin-left:119.25pt;margin-top:1.25pt;width:286.15pt;height:393.8pt;z-index:251856896" coordsize="3633830,500131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">
                      <v:shape id="Text Box 6" o:spid="_x0000_s1030" type="#_x0000_t202" style="position:absolute;top:914400;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DGmjwAAA&#10;ANoAAAAPAAAAZHJzL2Rvd25yZXYueG1sRI9BawIxFITvhf6H8ITeatYepKxGEUVaenMVz4/Nc3cx&#10;eVnyUnfbX98IBY/DzHzDLNejd+pGUbrABmbTAhRxHWzHjYHTcf/6DkoSskUXmAz8kMB69fy0xNKG&#10;gQ90q1KjMoSlRANtSn2ptdQteZRp6ImzdwnRY8oyNtpGHDLcO/1WFHPtseO80GJP25bqa/XtDaDb&#10;j7+X7XkX6UO+TjKI6yox5mUybhagEo3pEf5vf1oDc7hfyTdAr/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wDGmjwAAAANoAAAAPAAAAAAAAAAAAAAAAAJcCAABkcnMvZG93bnJl&#10;di54bWxQSwUGAAAAAAQABAD1AAAAhAMAAAAA&#10;" filled="f" strokecolor="black [3213]" strokeweight="1pt">
                        <v:textbox inset="3.6pt,2.16pt,3.6pt">
                          <w:txbxContent>
                            <w:p w14:paraId="09435E49" w14:textId="4DB58CA9" w:rsidR="00CB4BDC" w:rsidRPr="00CB4BDC" w:rsidRDefault="00CB4BDC" w:rsidP="00CB4BDC">
                              <w:pPr>
                                <w:pStyle w:val="SpaceBetween"/>
                                <w:rPr>
                                  <w:sz w:val="16"/>
                                  <w:szCs w:val="16"/>
                                  <w:lang w:val="en-CA"/>
                                </w:rPr>
                              </w:pPr>
                              <w:r w:rsidRPr="00F57A5E">
                                <w:rPr>
                                  <w:sz w:val="16"/>
                                  <w:szCs w:val="16"/>
                                  <w:lang w:val="en-CA"/>
                                </w:rPr>
                                <w:t>1</w:t>
                              </w:r>
                            </w:p>
                          </w:txbxContent>
                        </v:textbox>
                      </v:shape>
                      <v:shape id="Text Box 7" o:spid="_x0000_s1031" type="#_x0000_t202" style="position:absolute;top:1367481;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Mw4wAAA&#10;ANoAAAAPAAAAZHJzL2Rvd25yZXYueG1sRI9BawIxFITvhf6H8Aq91aweqmyNIhax9OYqnh+b5+7S&#10;5GXJS91tf31TEDwOM/MNs1yP3qkrRekCG5hOClDEdbAdNwZOx93LApQkZIsuMBn4IYH16vFhiaUN&#10;Ax/oWqVGZQhLiQbalPpSa6lb8iiT0BNn7xKix5RlbLSNOGS4d3pWFK/aY8d5ocWeti3VX9W3N4Bu&#10;N/5etuf3SHv5PMkgrqvEmOencfMGKtGY7uFb+8MamMP/lXwD9Oo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fQMw4wAAAANoAAAAPAAAAAAAAAAAAAAAAAJcCAABkcnMvZG93bnJl&#10;di54bWxQSwUGAAAAAAQABAD1AAAAhAMAAAAA&#10;" filled="f" strokecolor="black [3213]" strokeweight="1pt">
                        <v:textbox inset="3.6pt,2.16pt,3.6pt">
                          <w:txbxContent>
                            <w:p w14:paraId="17DF3C59" w14:textId="231D64CC" w:rsidR="00CB4BDC" w:rsidRPr="00CB4BDC" w:rsidRDefault="00CB4BDC" w:rsidP="00CB4BDC">
                              <w:pPr>
                                <w:pStyle w:val="Header"/>
                                <w:rPr>
                                  <w:sz w:val="16"/>
                                  <w:szCs w:val="16"/>
                                  <w:lang w:val="en-CA"/>
                                </w:rPr>
                              </w:pPr>
                            </w:p>
                          </w:txbxContent>
                        </v:textbox>
                      </v:shape>
                      <v:shape id="Text Box 9" o:spid="_x0000_s1032" type="#_x0000_t202" style="position:absolute;top:1820562;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k/3RwAAA&#10;ANoAAAAPAAAAZHJzL2Rvd25yZXYueG1sRI9BawIxFITvhf6H8Aq91aweim6NIhax9OYqnh+b5+7S&#10;5GXJS91tf31TEDwOM/MNs1yP3qkrRekCG5hOClDEdbAdNwZOx93LHJQkZIsuMBn4IYH16vFhiaUN&#10;Ax/oWqVGZQhLiQbalPpSa6lb8iiT0BNn7xKix5RlbLSNOGS4d3pWFK/aY8d5ocWeti3VX9W3N4Bu&#10;N/5etuf3SHv5PMkgrqvEmOencfMGKtGY7uFb+8MaWMD/lXwD9Oo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Bk/3RwAAAANoAAAAPAAAAAAAAAAAAAAAAAJcCAABkcnMvZG93bnJl&#10;di54bWxQSwUGAAAAAAQABAD1AAAAhAMAAAAA&#10;" filled="f" strokecolor="black [3213]" strokeweight="1pt">
                        <v:textbox inset="3.6pt,2.16pt,3.6pt">
                          <w:txbxContent>
                            <w:p w14:paraId="0B2D3F40" w14:textId="77777777" w:rsidR="00CB4BDC" w:rsidRPr="00CB4BDC" w:rsidRDefault="00CB4BDC" w:rsidP="00CB4BDC">
                              <w:pPr>
                                <w:pStyle w:val="Header"/>
                                <w:rPr>
                                  <w:sz w:val="16"/>
                                  <w:szCs w:val="16"/>
                                  <w:lang w:val="en-CA"/>
                                </w:rPr>
                              </w:pPr>
                            </w:p>
                          </w:txbxContent>
                        </v:textbox>
                      </v:shape>
                      <v:shape id="Text Box 10" o:spid="_x0000_s1033" type="#_x0000_t202" style="position:absolute;top:2273643;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BVZCwQAA&#10;ANsAAAAPAAAAZHJzL2Rvd25yZXYueG1sRI9BT8MwDIXvSPyHyJO4sXQcEOqWTWhoAnGjTDtbjddW&#10;S5wqDmvh1+MDEjdb7/m9z5vdHIO5UpYhsYPVsgJD3CY/cOfg+Hm4fwIjBdljSEwOvklgt7292WDt&#10;08QfdG1KZzSEpUYHfSljba20PUWUZRqJVTunHLHomjvrM04aHoN9qKpHG3FgbehxpH1P7aX5ig4w&#10;HOaf8/70kulV3o8ySRgace5uMT+vwRSay7/57/rNK77S6y86gN3+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wVWQsEAAADbAAAADwAAAAAAAAAAAAAAAACXAgAAZHJzL2Rvd25y&#10;ZXYueG1sUEsFBgAAAAAEAAQA9QAAAIUDAAAAAA==&#10;" filled="f" strokecolor="black [3213]" strokeweight="1pt">
                        <v:textbox inset="3.6pt,2.16pt,3.6pt">
                          <w:txbxContent>
                            <w:p w14:paraId="5E844E70" w14:textId="1D2F9788" w:rsidR="00CB4BDC" w:rsidRPr="00CB4BDC" w:rsidRDefault="00CB4BDC" w:rsidP="00CB4BDC">
                              <w:pPr>
                                <w:pStyle w:val="Header"/>
                                <w:rPr>
                                  <w:sz w:val="16"/>
                                  <w:szCs w:val="16"/>
                                  <w:lang w:val="en-CA"/>
                                </w:rPr>
                              </w:pPr>
                              <w:r>
                                <w:rPr>
                                  <w:sz w:val="16"/>
                                  <w:szCs w:val="16"/>
                                  <w:lang w:val="en-CA"/>
                                </w:rPr>
                                <w:t>6</w:t>
                              </w:r>
                            </w:p>
                          </w:txbxContent>
                        </v:textbox>
                      </v:shape>
                      <v:shape id="Text Box 11" o:spid="_x0000_s1034" type="#_x0000_t202" style="position:absolute;top:2726724;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SfPZvwAA&#10;ANsAAAAPAAAAZHJzL2Rvd25yZXYueG1sRE9Na8JAEL0X+h+WKfTWbOyhSOoqokhLb6bieciOSeju&#10;bNjZmuiv7wpCb/N4n7NYTd6pM0XpAxuYFSUo4ibYnlsDh+/dyxyUJGSLLjAZuJDAavn4sMDKhpH3&#10;dK5Tq3IIS4UGupSGSmtpOvIoRRiIM3cK0WPKMLbaRhxzuHf6tSzftMeec0OHA206an7qX28A3W66&#10;njbHbaQP+TrIKK6vxZjnp2n9DirRlP7Fd/enzfNncPslH6CX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RJ89m/AAAA2wAAAA8AAAAAAAAAAAAAAAAAlwIAAGRycy9kb3ducmV2&#10;LnhtbFBLBQYAAAAABAAEAPUAAACDAwAAAAA=&#10;" filled="f" strokecolor="black [3213]" strokeweight="1pt">
                        <v:textbox inset="3.6pt,2.16pt,3.6pt">
                          <w:txbxContent>
                            <w:p w14:paraId="14C21441" w14:textId="77777777" w:rsidR="00CB4BDC" w:rsidRPr="00CB4BDC" w:rsidRDefault="00CB4BDC" w:rsidP="00CB4BDC">
                              <w:pPr>
                                <w:pStyle w:val="HeaderChar"/>
                                <w:rPr>
                                  <w:sz w:val="16"/>
                                  <w:szCs w:val="16"/>
                                  <w:lang w:val="en-CA"/>
                                </w:rPr>
                              </w:pPr>
                            </w:p>
                          </w:txbxContent>
                        </v:textbox>
                      </v:shape>
                      <v:shape id="Text Box 12" o:spid="_x0000_s1035" type="#_x0000_t202" style="position:absolute;top:3188043;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" filled="f" strokecolor="black [3213]" strokeweight="1pt">
                        <v:textbox inset="3.6pt,2.16pt,3.6pt">
                          <w:txbxContent>
                            <w:p w14:paraId="748FB4DD" w14:textId="77777777" w:rsidR="00CB4BDC" w:rsidRPr="00CB4BDC" w:rsidRDefault="00CB4BDC" w:rsidP="00CB4BDC">
                              <w:pPr>
                                <w:pStyle w:val="HeaderChar"/>
                                <w:rPr>
                                  <w:sz w:val="16"/>
                                  <w:szCs w:val="16"/>
                                  <w:lang w:val="en-CA"/>
                                </w:rPr>
                              </w:pPr>
                            </w:p>
                          </w:txbxContent>
                        </v:textbox>
                      </v:shape>
                      <v:shape id="Text Box 19" o:spid="_x0000_s1036" type="#_x0000_t202" style="position:absolute;top:3641124;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P//fvwAA&#10;ANsAAAAPAAAAZHJzL2Rvd25yZXYueG1sRE9NawIxEL0X+h/CFHqrWT0U3RpFLGLpzVU8D5txd2ky&#10;WTKpu+2vbwqCt3m8z1muR+/UlaJ0gQ1MJwUo4jrYjhsDp+PuZQ5KErJFF5gM/JDAevX4sMTShoEP&#10;dK1So3IIS4kG2pT6UmupW/Iok9ATZ+4SoseUYWy0jTjkcO/0rChetceOc0OLPW1bqr+qb28A3W78&#10;vWzP75H28nmSQVxXiTHPT+PmDVSiMd3FN/eHzfMX8P9LPkCv/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o//9+/AAAA2wAAAA8AAAAAAAAAAAAAAAAAlwIAAGRycy9kb3ducmV2&#10;LnhtbFBLBQYAAAAABAAEAPUAAACDAwAAAAA=&#10;" filled="f" strokecolor="black [3213]" strokeweight="1pt">
                        <v:textbox inset="3.6pt,2.16pt,3.6pt">
                          <w:txbxContent>
                            <w:p w14:paraId="3889CF2D" w14:textId="77777777" w:rsidR="00CB4BDC" w:rsidRPr="00CB4BDC" w:rsidRDefault="00CB4BDC" w:rsidP="00CB4BDC">
                              <w:pPr>
                                <w:pStyle w:val="HeaderChar"/>
                                <w:rPr>
                                  <w:sz w:val="16"/>
                                  <w:szCs w:val="16"/>
                                  <w:lang w:val="en-CA"/>
                                </w:rPr>
                              </w:pPr>
                            </w:p>
                          </w:txbxContent>
                        </v:textbox>
                      </v:shape>
                      <v:shape id="Text Box 21" o:spid="_x0000_s1037" type="#_x0000_t202" style="position:absolute;top:4094205;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JTlkwQAA&#10;ANsAAAAPAAAAZHJzL2Rvd25yZXYueG1sRI/BasMwEETvgf6D2EJvsZwcSnCjhJASEnqrG3perI1t&#10;Iq2MVo3dfn1VCPQ4zMwbZr2dvFM3itIHNrAoSlDETbA9twbOH4f5CpQkZIsuMBn4JoHt5mG2xsqG&#10;kd/pVqdWZQhLhQa6lIZKa2k68ihFGIizdwnRY8oyttpGHDPcO70sy2ftsee80OFA+46aa/3lDaA7&#10;TD+X/edrpKO8nWUU19dizNPjtHsBlWhK/+F7+2QNLBfw9yX/AL35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WiU5ZMEAAADbAAAADwAAAAAAAAAAAAAAAACXAgAAZHJzL2Rvd25y&#10;ZXYueG1sUEsFBgAAAAAEAAQA9QAAAIUDAAAAAA==&#10;" filled="f" strokecolor="black [3213]" strokeweight="1pt">
                        <v:textbox inset="3.6pt,2.16pt,3.6pt">
                          <w:txbxContent>
                            <w:p w14:paraId="19DDB72F" w14:textId="77777777" w:rsidR="00CB4BDC" w:rsidRPr="00CB4BDC" w:rsidRDefault="00CB4BDC" w:rsidP="00CB4BDC">
                              <w:pPr>
                                <w:pStyle w:val="HeaderChar"/>
                                <w:rPr>
                                  <w:sz w:val="16"/>
                                  <w:szCs w:val="16"/>
                                  <w:lang w:val="en-CA"/>
                                </w:rPr>
                              </w:pPr>
                            </w:p>
                          </w:txbxContent>
                        </v:textbox>
                      </v:shape>
                      <v:shape id="Text Box 24" o:spid="_x0000_s1038" type="#_x0000_t202" style="position:absolute;left:453081;top:2273643;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Upr8wQAA&#10;ANsAAAAPAAAAZHJzL2Rvd25yZXYueG1sRI9BawIxFITvQv9DeAVvmq1IKatRxCIt3roVz4/Nc3cx&#10;eVnyUnfbX98IhR6HmfmGWW9H79SNonSBDTzNC1DEdbAdNwZOn4fZCyhJyBZdYDLwTQLbzcNkjaUN&#10;A3/QrUqNyhCWEg20KfWl1lK35FHmoSfO3iVEjynL2Ggbcchw7/SiKJ61x47zQos97Vuqr9WXN4Du&#10;MP5c9ufXSG9yPMkgrqvEmOnjuFuBSjSm//Bf+90aWCzh/iX/AL35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SlKa/MEAAADbAAAADwAAAAAAAAAAAAAAAACXAgAAZHJzL2Rvd25y&#10;ZXYueG1sUEsFBgAAAAAEAAQA9QAAAIUDAAAAAA==&#10;" filled="f" strokecolor="black [3213]" strokeweight="1pt">
                        <v:textbox inset="3.6pt,2.16pt,3.6pt">
                          <w:txbxContent>
                            <w:p w14:paraId="01E35014" w14:textId="67D34089" w:rsidR="00CB4BDC" w:rsidRPr="00CB4BDC" w:rsidRDefault="00CB4BDC" w:rsidP="00CB4BDC">
                              <w:pPr>
                                <w:pStyle w:val="Header"/>
                                <w:rPr>
                                  <w:sz w:val="16"/>
                                  <w:szCs w:val="16"/>
                                  <w:lang w:val="en-CA"/>
                                </w:rPr>
                              </w:pPr>
                            </w:p>
                          </w:txbxContent>
                        </v:textbox>
                      </v:shape>
                      <v:shape id="Text Box 25" o:spid="_x0000_s1039" type="#_x0000_t202" style="position:absolute;left:906162;top:2273643;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Hj9nwQAA&#10;ANsAAAAPAAAAZHJzL2Rvd25yZXYueG1sRI9BawIxFITvQv9DeAVvmq1gKatRxCIt3roVz4/Nc3cx&#10;eVnyUnfbX98IhR6HmfmGWW9H79SNonSBDTzNC1DEdbAdNwZOn4fZCyhJyBZdYDLwTQLbzcNkjaUN&#10;A3/QrUqNyhCWEg20KfWl1lK35FHmoSfO3iVEjynL2Ggbcchw7/SiKJ61x47zQos97Vuqr9WXN4Du&#10;MP5c9ufXSG9yPMkgrqvEmOnjuFuBSjSm//Bf+90aWCzh/iX/AL35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JR4/Z8EAAADbAAAADwAAAAAAAAAAAAAAAACXAgAAZHJzL2Rvd25y&#10;ZXYueG1sUEsFBgAAAAAEAAQA9QAAAIUDAAAAAA==&#10;" filled="f" strokecolor="black [3213]" strokeweight="1pt">
                        <v:textbox inset="3.6pt,2.16pt,3.6pt">
                          <w:txbxContent>
                            <w:p w14:paraId="65135158" w14:textId="77777777" w:rsidR="00CB4BDC" w:rsidRPr="00CB4BDC" w:rsidRDefault="00CB4BDC" w:rsidP="00CB4BDC">
                              <w:pPr>
                                <w:pStyle w:val="Header"/>
                                <w:rPr>
                                  <w:sz w:val="16"/>
                                  <w:szCs w:val="16"/>
                                  <w:lang w:val="en-CA"/>
                                </w:rPr>
                              </w:pPr>
                            </w:p>
                          </w:txbxContent>
                        </v:textbox>
                      </v:shape>
                      <v:shape id="Text Box 26" o:spid="_x0000_s1040" type="#_x0000_t202" style="position:absolute;left:1367481;top:2273643;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zKEQwQAA&#10;ANsAAAAPAAAAZHJzL2Rvd25yZXYueG1sRI9BawIxFITvBf9DeEJvNVsPUrZGEYtUvLmVnh+b5+5i&#10;8rLkpe7qr2+EQo/DzHzDLNejd+pKUbrABl5nBSjiOtiOGwOnr93LGyhJyBZdYDJwI4H1avK0xNKG&#10;gY90rVKjMoSlRANtSn2ptdQteZRZ6Imzdw7RY8oyNtpGHDLcOz0vioX22HFeaLGnbUv1pfrxBtDt&#10;xvt5+/0R6VMOJxnEdZUY8zwdN++gEo3pP/zX3lsD8wU8vuQfoF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1cyhEMEAAADbAAAADwAAAAAAAAAAAAAAAACXAgAAZHJzL2Rvd25y&#10;ZXYueG1sUEsFBgAAAAAEAAQA9QAAAIUDAAAAAA==&#10;" filled="f" strokecolor="black [3213]" strokeweight="1pt">
                        <v:textbox inset="3.6pt,2.16pt,3.6pt">
                          <w:txbxContent>
                            <w:p w14:paraId="01AF3057" w14:textId="5D1A0671" w:rsidR="00CB4BDC" w:rsidRPr="00CB4BDC" w:rsidRDefault="00CB4BDC" w:rsidP="00CB4BDC">
                              <w:pPr>
                                <w:pStyle w:val="Header"/>
                                <w:rPr>
                                  <w:sz w:val="16"/>
                                  <w:szCs w:val="16"/>
                                  <w:lang w:val="en-CA"/>
                                </w:rPr>
                              </w:pPr>
                              <w:r>
                                <w:rPr>
                                  <w:sz w:val="16"/>
                                  <w:szCs w:val="16"/>
                                  <w:lang w:val="en-CA"/>
                                </w:rPr>
                                <w:t>2</w:t>
                              </w:r>
                            </w:p>
                          </w:txbxContent>
                        </v:textbox>
                      </v:shape>
                      <v:shape id="Text Box 27" o:spid="_x0000_s1041" type="#_x0000_t202" style="position:absolute;left:1820562;top:2273643;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gASLwQAA&#10;ANsAAAAPAAAAZHJzL2Rvd25yZXYueG1sRI9BawIxFITvQv9DeAVvmq0HW1ajiEVavHUrnh+b5+5i&#10;8rLkpe62v74RCj0OM/MNs96O3qkbRekCG3iaF6CI62A7bgycPg+zF1CSkC26wGTgmwS2m4fJGksb&#10;Bv6gW5UalSEsJRpoU+pLraVuyaPMQ0+cvUuIHlOWsdE24pDh3ulFUSy1x47zQos97Vuqr9WXN4Du&#10;MP5c9ufXSG9yPMkgrqvEmOnjuFuBSjSm//Bf+90aWDzD/Uv+AXrz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oAEi8EAAADbAAAADwAAAAAAAAAAAAAAAACXAgAAZHJzL2Rvd25y&#10;ZXYueG1sUEsFBgAAAAAEAAQA9QAAAIUDAAAAAA==&#10;" filled="f" strokecolor="black [3213]" strokeweight="1pt">
                        <v:textbox inset="3.6pt,2.16pt,3.6pt">
                          <w:txbxContent>
                            <w:p w14:paraId="6856A84D" w14:textId="77777777" w:rsidR="00CB4BDC" w:rsidRPr="00CB4BDC" w:rsidRDefault="00CB4BDC" w:rsidP="00CB4BDC">
                              <w:pPr>
                                <w:pStyle w:val="Header"/>
                                <w:rPr>
                                  <w:sz w:val="16"/>
                                  <w:szCs w:val="16"/>
                                  <w:lang w:val="en-CA"/>
                                </w:rPr>
                              </w:pPr>
                            </w:p>
                          </w:txbxContent>
                        </v:textbox>
                      </v:shape>
                      <v:shape id="Text Box 30" o:spid="_x0000_s1042" type="#_x0000_t202" style="position:absolute;left:2273643;top:2273643;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sAoivgAA&#10;ANsAAAAPAAAAZHJzL2Rvd25yZXYueG1sRE9NawIxEL0X/A9hBG81q4VStkYpili8dSs9D5txd2ky&#10;WTLRXf315lDo8fG+V5vRO3WlKF1gA4t5AYq4DrbjxsDpe//8BkoSskUXmAzcSGCznjytsLRh4C+6&#10;VqlROYSlRANtSn2ptdQteZR56Ikzdw7RY8owNtpGHHK4d3pZFK/aY8e5ocWeti3Vv9XFG0C3H+/n&#10;7c8u0kGOJxnEdZUYM5uOH++gEo3pX/zn/rQGXvL6/CX/AL1+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sLAKIr4AAADbAAAADwAAAAAAAAAAAAAAAACXAgAAZHJzL2Rvd25yZXYu&#10;eG1sUEsFBgAAAAAEAAQA9QAAAIIDAAAAAA==&#10;" filled="f" strokecolor="black [3213]" strokeweight="1pt">
                        <v:textbox inset="3.6pt,2.16pt,3.6pt">
                          <w:txbxContent>
                            <w:p w14:paraId="5F8391A6" w14:textId="77777777" w:rsidR="00CB4BDC" w:rsidRPr="00CB4BDC" w:rsidRDefault="00CB4BDC" w:rsidP="00CB4BDC">
                              <w:pPr>
                                <w:pStyle w:val="Header"/>
                                <w:rPr>
                                  <w:sz w:val="16"/>
                                  <w:szCs w:val="16"/>
                                  <w:lang w:val="en-CA"/>
                                </w:rPr>
                              </w:pPr>
                            </w:p>
                          </w:txbxContent>
                        </v:textbox>
                      </v:shape>
                      <v:shape id="Text Box 32" o:spid="_x0000_s1043" type="#_x0000_t202" style="position:absolute;left:2726724;top:2273643;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LjHOwQAA&#10;ANsAAAAPAAAAZHJzL2Rvd25yZXYueG1sRI9BawIxFITvQv9DeAVvmq1CKatRxCIt3roVz4/Nc3cx&#10;eVnyUnfbX98IhR6HmfmGWW9H79SNonSBDTzNC1DEdbAdNwZOn4fZCyhJyBZdYDLwTQLbzcNkjaUN&#10;A3/QrUqNyhCWEg20KfWl1lK35FHmoSfO3iVEjynL2Ggbcchw7/SiKJ61x47zQos97Vuqr9WXN4Du&#10;MP5c9ufXSG9yPMkgrqvEmOnjuFuBSjSm//Bf+90aWC7g/iX/AL35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y4xzsEAAADbAAAADwAAAAAAAAAAAAAAAACXAgAAZHJzL2Rvd25y&#10;ZXYueG1sUEsFBgAAAAAEAAQA9QAAAIUDAAAAAA==&#10;" filled="f" strokecolor="black [3213]" strokeweight="1pt">
                        <v:textbox inset="3.6pt,2.16pt,3.6pt">
                          <w:txbxContent>
                            <w:p w14:paraId="55777AEC" w14:textId="77777777" w:rsidR="00CB4BDC" w:rsidRPr="00CB4BDC" w:rsidRDefault="00CB4BDC" w:rsidP="00CB4BDC">
                              <w:pPr>
                                <w:pStyle w:val="Header"/>
                                <w:rPr>
                                  <w:sz w:val="16"/>
                                  <w:szCs w:val="16"/>
                                  <w:lang w:val="en-CA"/>
                                </w:rPr>
                              </w:pPr>
                            </w:p>
                          </w:txbxContent>
                        </v:textbox>
                      </v:shape>
                      <v:shape id="Text Box 33" o:spid="_x0000_s1044" type="#_x0000_t202" style="position:absolute;left:1359243;top:2734962;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YpRVwQAA&#10;ANsAAAAPAAAAZHJzL2Rvd25yZXYueG1sRI9BawIxFITvhf6H8Aq91WwVRLZGEYu09OYqPT82z93F&#10;5GXJi+62v74pCB6HmfmGWa5H79SVonSBDbxOClDEdbAdNwaOh93LApQkZIsuMBn4IYH16vFhiaUN&#10;A+/pWqVGZQhLiQbalPpSa6lb8iiT0BNn7xSix5RlbLSNOGS4d3paFHPtseO80GJP25bqc3XxBtDt&#10;xt/T9vs90od8HWUQ11VizPPTuHkDlWhM9/Ct/WkNzGbw/yX/AL36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GKUVcEAAADbAAAADwAAAAAAAAAAAAAAAACXAgAAZHJzL2Rvd25y&#10;ZXYueG1sUEsFBgAAAAAEAAQA9QAAAIUDAAAAAA==&#10;" filled="f" strokecolor="black [3213]" strokeweight="1pt">
                        <v:textbox inset="3.6pt,2.16pt,3.6pt">
                          <w:txbxContent>
                            <w:p w14:paraId="4805A140" w14:textId="77777777" w:rsidR="00CB4BDC" w:rsidRPr="00CB4BDC" w:rsidRDefault="00CB4BDC" w:rsidP="00CB4BDC">
                              <w:pPr>
                                <w:pStyle w:val="HeaderChar"/>
                                <w:rPr>
                                  <w:sz w:val="16"/>
                                  <w:szCs w:val="16"/>
                                  <w:lang w:val="en-CA"/>
                                </w:rPr>
                              </w:pPr>
                            </w:p>
                          </w:txbxContent>
                        </v:textbox>
                      </v:shape>
                      <v:shape id="Text Box 35" o:spid="_x0000_s1045" type="#_x0000_t202" style="position:absolute;left:1359243;top:3188043;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x6m6wgAA&#10;ANsAAAAPAAAAZHJzL2Rvd25yZXYueG1sRI9BawIxFITvhf6H8Aq91WwtlrI1ilik0ptb6fmxee4u&#10;Ji9LXnS3/vpGEHocZuYbZr4cvVNnitIFNvA8KUAR18F23BjYf2+e3kBJQrboApOBXxJYLu7v5lja&#10;MPCOzlVqVIawlGigTakvtZa6JY8yCT1x9g4hekxZxkbbiEOGe6enRfGqPXacF1rsad1SfaxO3gC6&#10;zXg5rH8+In3K114GcV0lxjw+jKt3UInG9B++tbfWwMsMrl/yD9C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DHqbrCAAAA2wAAAA8AAAAAAAAAAAAAAAAAlwIAAGRycy9kb3du&#10;cmV2LnhtbFBLBQYAAAAABAAEAPUAAACGAwAAAAA=&#10;" filled="f" strokecolor="black [3213]" strokeweight="1pt">
                        <v:textbox inset="3.6pt,2.16pt,3.6pt">
                          <w:txbxContent>
                            <w:p w14:paraId="1B07E9BF" w14:textId="77777777" w:rsidR="00CB4BDC" w:rsidRPr="00CB4BDC" w:rsidRDefault="00CB4BDC" w:rsidP="00CB4BDC">
                              <w:pPr>
                                <w:pStyle w:val="HeaderChar"/>
                                <w:rPr>
                                  <w:sz w:val="16"/>
                                  <w:szCs w:val="16"/>
                                  <w:lang w:val="en-CA"/>
                                </w:rPr>
                              </w:pPr>
                            </w:p>
                          </w:txbxContent>
                        </v:textbox>
                      </v:shape>
                      <v:shape id="Text Box 37" o:spid="_x0000_s1046" type="#_x0000_t202" style="position:absolute;left:1359243;top:3641124;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ZJWwgAA&#10;ANsAAAAPAAAAZHJzL2Rvd25yZXYueG1sRI9BawIxFITvhf6H8Aq91Wwt2LI1ilik0ptb6fmxee4u&#10;Ji9LXnS3/vpGEHocZuYbZr4cvVNnitIFNvA8KUAR18F23BjYf2+e3kBJQrboApOBXxJYLu7v5lja&#10;MPCOzlVqVIawlGigTakvtZa6JY8yCT1x9g4hekxZxkbbiEOGe6enRTHTHjvOCy32tG6pPlYnbwDd&#10;Zrwc1j8fkT7lay+DuK4SYx4fxtU7qERj+g/f2ltr4OUVrl/yD9C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9ZklbCAAAA2wAAAA8AAAAAAAAAAAAAAAAAlwIAAGRycy9kb3du&#10;cmV2LnhtbFBLBQYAAAAABAAEAPUAAACGAwAAAAA=&#10;" filled="f" strokecolor="black [3213]" strokeweight="1pt">
                        <v:textbox inset="3.6pt,2.16pt,3.6pt">
                          <w:txbxContent>
                            <w:p w14:paraId="199F0188" w14:textId="77777777" w:rsidR="00CB4BDC" w:rsidRPr="00CB4BDC" w:rsidRDefault="00CB4BDC" w:rsidP="00CB4BDC">
                              <w:pPr>
                                <w:pStyle w:val="HeaderChar"/>
                                <w:rPr>
                                  <w:sz w:val="16"/>
                                  <w:szCs w:val="16"/>
                                  <w:lang w:val="en-CA"/>
                                </w:rPr>
                              </w:pPr>
                            </w:p>
                          </w:txbxContent>
                        </v:textbox>
                      </v:shape>
                      <v:shape id="Text Box 38" o:spid="_x0000_s1047" type="#_x0000_t202" style="position:absolute;left:1359243;top:4094205;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xgYkvgAA&#10;ANsAAAAPAAAAZHJzL2Rvd25yZXYueG1sRE9NawIxEL0X/A9hBG81q4VStkYpili8dSs9D5txd2ky&#10;WTLRXf315lDo8fG+V5vRO3WlKF1gA4t5AYq4DrbjxsDpe//8BkoSskUXmAzcSGCznjytsLRh4C+6&#10;VqlROYSlRANtSn2ptdQteZR56Ikzdw7RY8owNtpGHHK4d3pZFK/aY8e5ocWeti3Vv9XFG0C3H+/n&#10;7c8u0kGOJxnEdZUYM5uOH++gEo3pX/zn/rQGXvLY/CX/AL1+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TsYGJL4AAADbAAAADwAAAAAAAAAAAAAAAACXAgAAZHJzL2Rvd25yZXYu&#10;eG1sUEsFBgAAAAAEAAQA9QAAAIIDAAAAAA==&#10;" filled="f" strokecolor="black [3213]" strokeweight="1pt">
                        <v:textbox inset="3.6pt,2.16pt,3.6pt">
                          <w:txbxContent>
                            <w:p w14:paraId="040A7A47" w14:textId="77777777" w:rsidR="00CB4BDC" w:rsidRPr="00CB4BDC" w:rsidRDefault="00CB4BDC" w:rsidP="00CB4BDC">
                              <w:pPr>
                                <w:pStyle w:val="HeaderChar"/>
                                <w:rPr>
                                  <w:sz w:val="16"/>
                                  <w:szCs w:val="16"/>
                                  <w:lang w:val="en-CA"/>
                                </w:rPr>
                              </w:pPr>
                            </w:p>
                          </w:txbxContent>
                        </v:textbox>
                      </v:shape>
                      <v:shape id="Text Box 57" o:spid="_x0000_s1048" type="#_x0000_t202" style="position:absolute;left:1359243;top:4547286;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hnf2wgAA&#10;ANsAAAAPAAAAZHJzL2Rvd25yZXYueG1sRI9BawIxFITvhf6H8Aq91WyF2rI1ilik0ptb6fmxee4u&#10;Ji9LXnS3/vpGEHocZuYbZr4cvVNnitIFNvA8KUAR18F23BjYf2+e3kBJQrboApOBXxJYLu7v5lja&#10;MPCOzlVqVIawlGigTakvtZa6JY8yCT1x9g4hekxZxkbbiEOGe6enRTHTHjvOCy32tG6pPlYnbwDd&#10;Zrwc1j8fkT7lay+DuK4SYx4fxtU7qERj+g/f2ltr4OUVrl/yD9C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KGd/bCAAAA2wAAAA8AAAAAAAAAAAAAAAAAlwIAAGRycy9kb3du&#10;cmV2LnhtbFBLBQYAAAAABAAEAPUAAACGAwAAAAA=&#10;" filled="f" strokecolor="black [3213]" strokeweight="1pt">
                        <v:textbox inset="3.6pt,2.16pt,3.6pt">
                          <w:txbxContent>
                            <w:p w14:paraId="7B416538" w14:textId="77777777" w:rsidR="00CB4BDC" w:rsidRPr="00CB4BDC" w:rsidRDefault="00CB4BDC" w:rsidP="00CB4BDC">
                              <w:pPr>
                                <w:pStyle w:val="HeaderChar"/>
                                <w:rPr>
                                  <w:sz w:val="16"/>
                                  <w:szCs w:val="16"/>
                                  <w:lang w:val="en-CA"/>
                                </w:rPr>
                              </w:pPr>
                            </w:p>
                          </w:txbxContent>
                        </v:textbox>
                      </v:shape>
                      <v:shape id="Text Box 60" o:spid="_x0000_s1049" type="#_x0000_t202" style="position:absolute;left:2273643;top:1820562;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AyU/vgAA&#10;ANsAAAAPAAAAZHJzL2Rvd25yZXYueG1sRE9NawIxEL0X+h/CFHqrWT2IrEYpiii9dRXPw2bcXZpM&#10;lkx0V399cyj0+Hjfq83onbpTlC6wgemkAEVcB9txY+B82n8sQElCtugCk4EHCWzWry8rLG0Y+Jvu&#10;VWpUDmEp0UCbUl9qLXVLHmUSeuLMXUP0mDKMjbYRhxzunZ4VxVx77Dg3tNjTtqX6p7p5A+j24/O6&#10;vewiHeTrLIO4rhJj3t/GzyWoRGP6F/+5j9bAPK/PX/IP0O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owMlP74AAADbAAAADwAAAAAAAAAAAAAAAACXAgAAZHJzL2Rvd25yZXYu&#10;eG1sUEsFBgAAAAAEAAQA9QAAAIIDAAAAAA==&#10;" filled="f" strokecolor="black [3213]" strokeweight="1pt">
                        <v:textbox inset="3.6pt,2.16pt,3.6pt">
                          <w:txbxContent>
                            <w:p w14:paraId="49EA8AEE" w14:textId="77777777" w:rsidR="00CB4BDC" w:rsidRPr="00CB4BDC" w:rsidRDefault="00CB4BDC" w:rsidP="00CB4BDC">
                              <w:pPr>
                                <w:pStyle w:val="Header"/>
                                <w:rPr>
                                  <w:sz w:val="16"/>
                                  <w:szCs w:val="16"/>
                                  <w:lang w:val="en-CA"/>
                                </w:rPr>
                              </w:pPr>
                            </w:p>
                          </w:txbxContent>
                        </v:textbox>
                      </v:shape>
                      <v:shape id="Text Box 61" o:spid="_x0000_s1050" type="#_x0000_t202" style="position:absolute;left:2273643;top:1367481;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T4CkwQAA&#10;ANsAAAAPAAAAZHJzL2Rvd25yZXYueG1sRI9BawIxFITvQv9DeIXeNGsPIlujFIu0eHOVnh+b5+7S&#10;5GXJS92tv74RBI/DzHzDrDajd+pCUbrABuazAhRxHWzHjYHTcTddgpKEbNEFJgN/JLBZP01WWNow&#10;8IEuVWpUhrCUaKBNqS+1lroljzILPXH2ziF6TFnGRtuIQ4Z7p1+LYqE9dpwXWuxp21L9U/16A+h2&#10;4/W8/f6I9Cn7kwziukqMeXke399AJRrTI3xvf1kDizncvuQfoN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E+ApMEAAADbAAAADwAAAAAAAAAAAAAAAACXAgAAZHJzL2Rvd25y&#10;ZXYueG1sUEsFBgAAAAAEAAQA9QAAAIUDAAAAAA==&#10;" filled="f" strokecolor="black [3213]" strokeweight="1pt">
                        <v:textbox inset="3.6pt,2.16pt,3.6pt">
                          <w:txbxContent>
                            <w:p w14:paraId="4154B1E8" w14:textId="5C68F8CB" w:rsidR="00CB4BDC" w:rsidRPr="00CB4BDC" w:rsidRDefault="00CB4BDC" w:rsidP="00CB4BDC">
                              <w:pPr>
                                <w:pStyle w:val="Header"/>
                                <w:rPr>
                                  <w:sz w:val="16"/>
                                  <w:szCs w:val="16"/>
                                  <w:lang w:val="en-CA"/>
                                </w:rPr>
                              </w:pPr>
                              <w:r>
                                <w:rPr>
                                  <w:sz w:val="16"/>
                                  <w:szCs w:val="16"/>
                                  <w:lang w:val="en-CA"/>
                                </w:rPr>
                                <w:t>3</w:t>
                              </w:r>
                            </w:p>
                          </w:txbxContent>
                        </v:textbox>
                      </v:shape>
                      <v:shape id="Text Box 62" o:spid="_x0000_s1051" type="#_x0000_t202" style="position:absolute;left:1820562;top:1367481;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nR7TwQAA&#10;ANsAAAAPAAAAZHJzL2Rvd25yZXYueG1sRI9BawIxFITvBf9DeEJvNVsPUrZGEYtUvLmVnh+b5+5i&#10;8rLkpe7qr2+EQo/DzHzDLNejd+pKUbrABl5nBSjiOtiOGwOnr93LGyhJyBZdYDJwI4H1avK0xNKG&#10;gY90rVKjMoSlRANtSn2ptdQteZRZ6Imzdw7RY8oyNtpGHDLcOz0vioX22HFeaLGnbUv1pfrxBtDt&#10;xvt5+/0R6VMOJxnEdZUY8zwdN++gEo3pP/zX3lsDizk8vuQfoF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J0e08EAAADbAAAADwAAAAAAAAAAAAAAAACXAgAAZHJzL2Rvd25y&#10;ZXYueG1sUEsFBgAAAAAEAAQA9QAAAIUDAAAAAA==&#10;" filled="f" strokecolor="black [3213]" strokeweight="1pt">
                        <v:textbox inset="3.6pt,2.16pt,3.6pt">
                          <w:txbxContent>
                            <w:p w14:paraId="4D714488" w14:textId="11DE679B" w:rsidR="009600FE" w:rsidRPr="00CB4BDC" w:rsidRDefault="009600FE" w:rsidP="00CB4BDC">
                              <w:pPr>
                                <w:pStyle w:val="Header"/>
                                <w:rPr>
                                  <w:sz w:val="16"/>
                                  <w:szCs w:val="16"/>
                                  <w:lang w:val="en-CA"/>
                                </w:rPr>
                              </w:pPr>
                            </w:p>
                          </w:txbxContent>
                        </v:textbox>
                      </v:shape>
                      <v:shape id="Text Box 63" o:spid="_x0000_s1052" type="#_x0000_t202" style="position:absolute;left:1359243;top:1367481;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0btIwQAA&#10;ANsAAAAPAAAAZHJzL2Rvd25yZXYueG1sRI9BawIxFITvhf6H8Aq91WxbEFmNIhax9OYqnh+b5+5i&#10;8rLkpe7aX98IhR6HmfmGWaxG79SVonSBDbxOClDEdbAdNwaOh+3LDJQkZIsuMBm4kcBq+fiwwNKG&#10;gfd0rVKjMoSlRANtSn2ptdQteZRJ6Imzdw7RY8oyNtpGHDLcO/1WFFPtseO80GJPm5bqS/XtDaDb&#10;jj/nzekj0k6+jjKI6yox5vlpXM9BJRrTf/iv/WkNTN/h/iX/AL38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U9G7SMEAAADbAAAADwAAAAAAAAAAAAAAAACXAgAAZHJzL2Rvd25y&#10;ZXYueG1sUEsFBgAAAAAEAAQA9QAAAIUDAAAAAA==&#10;" filled="f" strokecolor="black [3213]" strokeweight="1pt">
                        <v:textbox inset="3.6pt,2.16pt,3.6pt">
                          <w:txbxContent>
                            <w:p w14:paraId="72F0D0C7" w14:textId="148D1D44" w:rsidR="009600FE" w:rsidRPr="00CB4BDC" w:rsidRDefault="009600FE" w:rsidP="00CB4BDC">
                              <w:pPr>
                                <w:pStyle w:val="Header"/>
                                <w:rPr>
                                  <w:sz w:val="16"/>
                                  <w:szCs w:val="16"/>
                                  <w:lang w:val="en-CA"/>
                                </w:rPr>
                              </w:pPr>
                              <w:r>
                                <w:rPr>
                                  <w:sz w:val="16"/>
                                  <w:szCs w:val="16"/>
                                  <w:lang w:val="en-CA"/>
                                </w:rPr>
                                <w:t>5</w:t>
                              </w:r>
                            </w:p>
                          </w:txbxContent>
                        </v:textbox>
                      </v:shape>
                      <v:shape id="Text Box 768756736" o:spid="_x0000_s1053" type="#_x0000_t202" style="position:absolute;left:2273643;top:2734962;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BFGqxwAA&#10;AOIAAAAPAAAAZHJzL2Rvd25yZXYueG1sRI9BS8NAFITvgv9heQVvdlPFpMRui1SK4s1YPD+yr0lw&#10;923YtzbRX+8KgsdhZr5hNrvZO3WmKENgA6tlAYq4DXbgzsDx7XC9BiUJ2aILTAa+SGC3vbzYYG3D&#10;xK90blKnMoSlRgN9SmOttbQ9eZRlGImzdwrRY8oydtpGnDLcO31TFKX2OHBe6HGkfU/tR/PpDaA7&#10;zN+n/ftjpCd5OcokbmjEmKvF/HAPKtGc/sN/7WdroCrX1V1Z3ZbweynfAb39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awRRqscAAADiAAAADwAAAAAAAAAAAAAAAACXAgAAZHJz&#10;L2Rvd25yZXYueG1sUEsFBgAAAAAEAAQA9QAAAIsDAAAAAA==&#10;" filled="f" strokecolor="black [3213]" strokeweight="1pt">
                        <v:textbox inset="3.6pt,2.16pt,3.6pt">
                          <w:txbxContent>
                            <w:p w14:paraId="58B9A1B3" w14:textId="77777777" w:rsidR="009E4367" w:rsidRPr="00CB4BDC" w:rsidRDefault="009E4367" w:rsidP="00CB4BDC">
                              <w:pPr>
                                <w:pStyle w:val="HeaderChar"/>
                                <w:rPr>
                                  <w:sz w:val="16"/>
                                  <w:szCs w:val="16"/>
                                  <w:lang w:val="en-CA"/>
                                </w:rPr>
                              </w:pPr>
                            </w:p>
                          </w:txbxContent>
                        </v:textbox>
                      </v:shape>
                      <v:shape id="Text Box 768756737" o:spid="_x0000_s1054" type="#_x0000_t202" style="position:absolute;left:2273643;top:3188043;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SPQxxwAA&#10;AOIAAAAPAAAAZHJzL2Rvd25yZXYueG1sRI9BS8NAFITvgv9heQVvdlPFpMRui1SK4s1YPD+yr0lw&#10;923YtzbRX+8KgsdhZr5hNrvZO3WmKENgA6tlAYq4DXbgzsDx7XC9BiUJ2aILTAa+SGC3vbzYYG3D&#10;xK90blKnMoSlRgN9SmOttbQ9eZRlGImzdwrRY8oydtpGnDLcO31TFKX2OHBe6HGkfU/tR/PpDaA7&#10;zN+n/ftjpCd5OcokbmjEmKvF/HAPKtGc/sN/7WdroCrX1V1Z3VbweynfAb39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BEj0MccAAADiAAAADwAAAAAAAAAAAAAAAACXAgAAZHJz&#10;L2Rvd25yZXYueG1sUEsFBgAAAAAEAAQA9QAAAIsDAAAAAA==&#10;" filled="f" strokecolor="black [3213]" strokeweight="1pt">
                        <v:textbox inset="3.6pt,2.16pt,3.6pt">
                          <w:txbxContent>
                            <w:p w14:paraId="647D34BB" w14:textId="77777777" w:rsidR="009E4367" w:rsidRPr="00CB4BDC" w:rsidRDefault="009E4367" w:rsidP="00CB4BDC">
                              <w:pPr>
                                <w:pStyle w:val="HeaderChar"/>
                                <w:rPr>
                                  <w:sz w:val="16"/>
                                  <w:szCs w:val="16"/>
                                  <w:lang w:val="en-CA"/>
                                </w:rPr>
                              </w:pPr>
                            </w:p>
                          </w:txbxContent>
                        </v:textbox>
                      </v:shape>
                      <v:shape id="Text Box 768756738" o:spid="_x0000_s1055" type="#_x0000_t202" style="position:absolute;left:2273643;top:3641124;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12BDxQAA&#10;AOIAAAAPAAAAZHJzL2Rvd25yZXYueG1sRE9NS8NAEL0L/odlBG92U8WkxG6LVIrizbR4HrLTJHR3&#10;NuysTfTXuwfB4+N9r7ezd+pCUYbABpaLAhRxG+zAnYHjYX+3AiUJ2aILTAa+SWC7ub5aY23DxB90&#10;aVKncghLjQb6lMZaa2l78iiLMBJn7hSix5Rh7LSNOOVw7/R9UZTa48C5oceRdj215+bLG0C3n39O&#10;u8+XSK/yfpRJ3NCIMbc38/MTqERz+hf/ud+sgapcVY9l9ZA350v5DujN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XXYEPFAAAA4gAAAA8AAAAAAAAAAAAAAAAAlwIAAGRycy9k&#10;b3ducmV2LnhtbFBLBQYAAAAABAAEAPUAAACJAwAAAAA=&#10;" filled="f" strokecolor="black [3213]" strokeweight="1pt">
                        <v:textbox inset="3.6pt,2.16pt,3.6pt">
                          <w:txbxContent>
                            <w:p w14:paraId="325CC892" w14:textId="77777777" w:rsidR="009E4367" w:rsidRPr="00CB4BDC" w:rsidRDefault="009E4367" w:rsidP="00CB4BDC">
                              <w:pPr>
                                <w:pStyle w:val="HeaderChar"/>
                                <w:rPr>
                                  <w:sz w:val="16"/>
                                  <w:szCs w:val="16"/>
                                  <w:lang w:val="en-CA"/>
                                </w:rPr>
                              </w:pPr>
                            </w:p>
                          </w:txbxContent>
                        </v:textbox>
                      </v:shape>
                      <v:shape id="Text Box 768756739" o:spid="_x0000_s1056" type="#_x0000_t202" style="position:absolute;left:2273643;top:4094205;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m8XYxwAA&#10;AOIAAAAPAAAAZHJzL2Rvd25yZXYueG1sRI9BS8NAFITvgv9heYI3u1ExqbHbIpWieDMWz4/saxLc&#10;fRv2rU3017uC0OMwM98wq83snTpSlCGwgetFAYq4DXbgzsD+fXe1BCUJ2aILTAa+SWCzPj9bYW3D&#10;xG90bFKnMoSlRgN9SmOttbQ9eZRFGImzdwjRY8oydtpGnDLcO31TFKX2OHBe6HGkbU/tZ/PlDaDb&#10;zT+H7cdTpGd53cskbmjEmMuL+fEBVKI5ncL/7RdroCqX1V1Z3d7D36V8B/T6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GpvF2McAAADiAAAADwAAAAAAAAAAAAAAAACXAgAAZHJz&#10;L2Rvd25yZXYueG1sUEsFBgAAAAAEAAQA9QAAAIsDAAAAAA==&#10;" filled="f" strokecolor="black [3213]" strokeweight="1pt">
                        <v:textbox inset="3.6pt,2.16pt,3.6pt">
                          <w:txbxContent>
                            <w:p w14:paraId="2C874C54" w14:textId="77777777" w:rsidR="009E4367" w:rsidRPr="00CB4BDC" w:rsidRDefault="009E4367" w:rsidP="00CB4BDC">
                              <w:pPr>
                                <w:pStyle w:val="HeaderChar"/>
                                <w:rPr>
                                  <w:sz w:val="16"/>
                                  <w:szCs w:val="16"/>
                                  <w:lang w:val="en-CA"/>
                                </w:rPr>
                              </w:pPr>
                            </w:p>
                          </w:txbxContent>
                        </v:textbox>
                      </v:shape>
                      <v:shape id="Text Box 768756740" o:spid="_x0000_s1057" type="#_x0000_t202" style="position:absolute;left:3179805;top:1367481;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px84xgAA&#10;AOIAAAAPAAAAZHJzL2Rvd25yZXYueG1sRI9NS8NAEIbvgv9hGcGb3VQ0KbHbIpWieDMtnofsNAnd&#10;nQ07axP99e5B8PjyfvGst7N36kJRhsAGlosCFHEb7MCdgeNhf7cCJQnZogtMBr5JYLu5vlpjbcPE&#10;H3RpUqfyCEuNBvqUxlpraXvyKIswEmfvFKLHlGXstI045XHv9H1RlNrjwPmhx5F2PbXn5ssbQLef&#10;f067z5dIr/J+lEnc0Igxtzfz8xOoRHP6D/+136yBqlxVj2X1kCEyUsYBvfk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Tpx84xgAAAOIAAAAPAAAAAAAAAAAAAAAAAJcCAABkcnMv&#10;ZG93bnJldi54bWxQSwUGAAAAAAQABAD1AAAAigMAAAAA&#10;" filled="f" strokecolor="black [3213]" strokeweight="1pt">
                        <v:textbox inset="3.6pt,2.16pt,3.6pt">
                          <w:txbxContent>
                            <w:p w14:paraId="44A1797F" w14:textId="7946C9BC" w:rsidR="009E4367" w:rsidRPr="00CB4BDC" w:rsidRDefault="009E4367" w:rsidP="00CB4BDC">
                              <w:pPr>
                                <w:pStyle w:val="Header"/>
                                <w:rPr>
                                  <w:sz w:val="16"/>
                                  <w:szCs w:val="16"/>
                                  <w:lang w:val="en-CA"/>
                                </w:rPr>
                              </w:pPr>
                            </w:p>
                          </w:txbxContent>
                        </v:textbox>
                      </v:shape>
                      <v:shape id="Text Box 768756741" o:spid="_x0000_s1058" type="#_x0000_t202" style="position:absolute;left:2726724;top:1367481;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67qjxwAA&#10;AOIAAAAPAAAAZHJzL2Rvd25yZXYueG1sRI9BS8NAFITvgv9heYI3u6loUmK3RSpF8WZaPD+yr0lw&#10;923YtzbRX+8KgsdhZr5h1tvZO3WmKENgA8tFAYq4DXbgzsDxsL9ZgZKEbNEFJgNfJLDdXF6ssbZh&#10;4jc6N6lTGcJSo4E+pbHWWtqePMoijMTZO4XoMWUZO20jThnunb4tilJ7HDgv9DjSrqf2o/n0BtDt&#10;5+/T7v0p0rO8HmUSNzRizPXV/PgAKtGc/sN/7RdroCpX1X1Z3S3h91K+A3rz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vOu6o8cAAADiAAAADwAAAAAAAAAAAAAAAACXAgAAZHJz&#10;L2Rvd25yZXYueG1sUEsFBgAAAAAEAAQA9QAAAIsDAAAAAA==&#10;" filled="f" strokecolor="black [3213]" strokeweight="1pt">
                        <v:textbox inset="3.6pt,2.16pt,3.6pt">
                          <w:txbxContent>
                            <w:p w14:paraId="0F923A48" w14:textId="77777777" w:rsidR="009E4367" w:rsidRPr="00CB4BDC" w:rsidRDefault="009E4367" w:rsidP="00CB4BDC">
                              <w:pPr>
                                <w:pStyle w:val="Header"/>
                                <w:rPr>
                                  <w:sz w:val="16"/>
                                  <w:szCs w:val="16"/>
                                  <w:lang w:val="en-CA"/>
                                </w:rPr>
                              </w:pPr>
                            </w:p>
                          </w:txbxContent>
                        </v:textbox>
                      </v:shape>
                      <v:shape id="Text Box 768756742" o:spid="_x0000_s1059" type="#_x0000_t202" style="position:absolute;left:3179805;top:906162;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OSTUxwAA&#10;AOIAAAAPAAAAZHJzL2Rvd25yZXYueG1sRI9BS8NAFITvgv9heYI3u7FoUmK3RSpF8WZaPD+yr0lw&#10;923YtzbRX+8KgsdhZr5h1tvZO3WmKENgA7eLAhRxG+zAnYHjYX+zAiUJ2aILTAa+SGC7ubxYY23D&#10;xG90blKnMoSlRgN9SmOttbQ9eZRFGImzdwrRY8oydtpGnDLcO70silJ7HDgv9DjSrqf2o/n0BtDt&#10;5+/T7v0p0rO8HmUSNzRizPXV/PgAKtGc/sN/7RdroCpX1X1Z3S3h91K+A3rz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TDkk1McAAADiAAAADwAAAAAAAAAAAAAAAACXAgAAZHJz&#10;L2Rvd25yZXYueG1sUEsFBgAAAAAEAAQA9QAAAIsDAAAAAA==&#10;" filled="f" strokecolor="black [3213]" strokeweight="1pt">
                        <v:textbox inset="3.6pt,2.16pt,3.6pt">
                          <w:txbxContent>
                            <w:p w14:paraId="4A56359D" w14:textId="77777777" w:rsidR="009E4367" w:rsidRPr="00CB4BDC" w:rsidRDefault="009E4367" w:rsidP="00CB4BDC">
                              <w:pPr>
                                <w:pStyle w:val="Header"/>
                                <w:rPr>
                                  <w:sz w:val="16"/>
                                  <w:szCs w:val="16"/>
                                  <w:lang w:val="en-CA"/>
                                </w:rPr>
                              </w:pPr>
                            </w:p>
                          </w:txbxContent>
                        </v:textbox>
                      </v:shape>
                      <v:shape id="Text Box 768756744" o:spid="_x0000_s1060" type="#_x0000_t202" style="position:absolute;left:3179805;top:461319;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nBk7xwAA&#10;AOIAAAAPAAAAZHJzL2Rvd25yZXYueG1sRI9BS8NAFITvgv9heYI3u1FqUmK3RSpF8WZaPD+yr0lw&#10;923YtzbRX+8KgsdhZr5h1tvZO3WmKENgA7eLAhRxG+zAnYHjYX+zAiUJ2aILTAa+SGC7ubxYY23D&#10;xG90blKnMoSlRgN9SmOttbQ9eZRFGImzdwrRY8oydtpGnDLcO31XFKX2OHBe6HGkXU/tR/PpDaDb&#10;z9+n3ftTpGd5PcokbmjEmOur+fEBVKI5/Yf/2i/WQFWuqvuyWi7h91K+A3rz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rJwZO8cAAADiAAAADwAAAAAAAAAAAAAAAACXAgAAZHJz&#10;L2Rvd25yZXYueG1sUEsFBgAAAAAEAAQA9QAAAIsDAAAAAA==&#10;" filled="f" strokecolor="black [3213]" strokeweight="1pt">
                        <v:textbox inset="3.6pt,2.16pt,3.6pt">
                          <w:txbxContent>
                            <w:p w14:paraId="5A649802" w14:textId="77777777" w:rsidR="009E4367" w:rsidRPr="00CB4BDC" w:rsidRDefault="009E4367" w:rsidP="00CB4BDC">
                              <w:pPr>
                                <w:pStyle w:val="Header"/>
                                <w:rPr>
                                  <w:sz w:val="16"/>
                                  <w:szCs w:val="16"/>
                                  <w:lang w:val="en-CA"/>
                                </w:rPr>
                              </w:pPr>
                            </w:p>
                          </w:txbxContent>
                        </v:textbox>
                      </v:shape>
                      <v:shape id="Text Box 768756745" o:spid="_x0000_s1061" type="#_x0000_t202" style="position:absolute;left:3179805;width:454025;height:454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LygxwAA&#10;AOIAAAAPAAAAZHJzL2Rvd25yZXYueG1sRI9BS8NAFITvgv9heYI3u1FsUmK3RSpF8WZaPD+yr0lw&#10;923YtzbRX+8KgsdhZr5h1tvZO3WmKENgA7eLAhRxG+zAnYHjYX+zAiUJ2aILTAa+SGC7ubxYY23D&#10;xG90blKnMoSlRgN9SmOttbQ9eZRFGImzdwrRY8oydtpGnDLcO31XFKX2OHBe6HGkXU/tR/PpDaDb&#10;z9+n3ftTpGd5PcokbmjEmOur+fEBVKI5/Yf/2i/WQFWuqmVZ3S/h91K+A3rz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w9C8oMcAAADiAAAADwAAAAAAAAAAAAAAAACXAgAAZHJz&#10;L2Rvd25yZXYueG1sUEsFBgAAAAAEAAQA9QAAAIsDAAAAAA==&#10;" filled="f" strokecolor="black [3213]" strokeweight="1pt">
                        <v:textbox inset="3.6pt,2.16pt,3.6pt">
                          <w:txbxContent>
                            <w:p w14:paraId="77CA5D4E" w14:textId="1125E40E" w:rsidR="009E4367" w:rsidRPr="00CB4BDC" w:rsidRDefault="009E4367" w:rsidP="00CB4BDC">
                              <w:pPr>
                                <w:pStyle w:val="Header"/>
                                <w:rPr>
                                  <w:sz w:val="16"/>
                                  <w:szCs w:val="16"/>
                                  <w:lang w:val="en-CA"/>
                                </w:rPr>
                              </w:pPr>
                              <w:r>
                                <w:rPr>
                                  <w:sz w:val="16"/>
                                  <w:szCs w:val="16"/>
                                  <w:lang w:val="en-CA"/>
                                </w:rPr>
                                <w:t>4</w:t>
                              </w:r>
                            </w:p>
                          </w:txbxContent>
                        </v:textbox>
                      </v:shape>
                      <w10:wrap type="through"/>
                    </v:group>
                  </w:pict>
                </mc:Fallback>
              </mc:AlternateContent>
            </w:r>
            <w:r>
              <w:rPr>
                <w:noProof/>
                <w:lang w:val="en-US"/>
              </w:rPr>
              <mc:AlternateContent>
                <mc:Choice Requires="wps">
                  <w:drawing>
                    <wp:anchor distT="0" distB="0" distL="114300" distR="114300" simplePos="0" relativeHeight="251803648" behindDoc="0" locked="0" layoutInCell="1" allowOverlap="1" wp14:anchorId="04035AE4" wp14:editId="285E9E7F">
                      <wp:simplePos x="0" y="0"/>
                      <wp:positionH relativeFrom="column">
                        <wp:posOffset>302260</wp:posOffset>
                      </wp:positionH>
                      <wp:positionV relativeFrom="paragraph">
                        <wp:posOffset>4775835</wp:posOffset>
                      </wp:positionV>
                      <wp:extent cx="5930900" cy="2102485"/>
                      <wp:effectExtent l="0" t="0" r="0" b="5715"/>
                      <wp:wrapSquare wrapText="bothSides"/>
                      <wp:docPr id="768756760" name="Text Box 768756760"/>
                      <wp:cNvGraphicFramePr/>
                      <a:graphic xmlns:a="http://schemas.openxmlformats.org/drawingml/2006/main">
                        <a:graphicData uri="http://schemas.microsoft.com/office/word/2010/wordprocessingShape">
                          <wps:wsp>
                            <wps:cNvSpPr txBox="1"/>
                            <wps:spPr>
                              <a:xfrm>
                                <a:off x="0" y="0"/>
                                <a:ext cx="5930900" cy="21024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D2AD15" w14:textId="77777777" w:rsidR="00B56C2D" w:rsidRPr="00B56C2D" w:rsidRDefault="00B56C2D" w:rsidP="00154058">
                                  <w:pPr>
                                    <w:pStyle w:val="Copy"/>
                                    <w:spacing w:after="40"/>
                                    <w:rPr>
                                      <w:b/>
                                      <w:lang w:val="en-US"/>
                                    </w:rPr>
                                  </w:pPr>
                                  <w:r w:rsidRPr="00B56C2D">
                                    <w:rPr>
                                      <w:b/>
                                      <w:lang w:val="en-US"/>
                                    </w:rPr>
                                    <w:t>Vertical</w:t>
                                  </w:r>
                                </w:p>
                                <w:p w14:paraId="537ACD22" w14:textId="77777777" w:rsidR="00B56C2D" w:rsidRPr="00B56C2D" w:rsidRDefault="006654D2" w:rsidP="00154058">
                                  <w:pPr>
                                    <w:pStyle w:val="Copy"/>
                                    <w:spacing w:after="40"/>
                                  </w:pPr>
                                  <w:r>
                                    <w:t xml:space="preserve">1. </w:t>
                                  </w:r>
                                  <w:r w:rsidR="00B56C2D" w:rsidRPr="00B56C2D">
                                    <w:t>Utiliser votre argent.</w:t>
                                  </w:r>
                                </w:p>
                                <w:p w14:paraId="291C7D1A" w14:textId="2F2C83E1" w:rsidR="00B56C2D" w:rsidRPr="00B56C2D" w:rsidRDefault="00B56C2D" w:rsidP="00154058">
                                  <w:pPr>
                                    <w:pStyle w:val="Copy"/>
                                    <w:spacing w:after="40"/>
                                  </w:pPr>
                                  <w:r>
                                    <w:t xml:space="preserve">2. </w:t>
                                  </w:r>
                                  <w:r w:rsidRPr="00B56C2D">
                                    <w:t>Ce que vous obtenez quand vous travaillez et gagnez de l’argent.</w:t>
                                  </w:r>
                                </w:p>
                                <w:p w14:paraId="66F41ACB" w14:textId="5615AA9E" w:rsidR="006654D2" w:rsidRDefault="00B56C2D" w:rsidP="00154058">
                                  <w:pPr>
                                    <w:pStyle w:val="Copy"/>
                                    <w:spacing w:after="40"/>
                                  </w:pPr>
                                  <w:r>
                                    <w:t xml:space="preserve">3. </w:t>
                                  </w:r>
                                  <w:r w:rsidRPr="00B56C2D">
                                    <w:t>Lorsque vous dites la vérité et agissez selon votre conscience, vous êtes</w:t>
                                  </w:r>
                                  <w:r>
                                    <w:t xml:space="preserve"> __________.</w:t>
                                  </w:r>
                                </w:p>
                                <w:p w14:paraId="51D43C2F" w14:textId="77B138BD" w:rsidR="00B56C2D" w:rsidRDefault="00B56C2D" w:rsidP="00154058">
                                  <w:pPr>
                                    <w:pStyle w:val="Copy"/>
                                    <w:spacing w:after="40"/>
                                  </w:pPr>
                                  <w:r>
                                    <w:t xml:space="preserve">4. </w:t>
                                  </w:r>
                                  <w:r w:rsidRPr="00B56C2D">
                                    <w:rPr>
                                      <w:lang w:val="en-US"/>
                                    </w:rPr>
                                    <w:t>Prix demandé pour un article.</w:t>
                                  </w:r>
                                </w:p>
                                <w:p w14:paraId="3810EB1F" w14:textId="77777777" w:rsidR="006654D2" w:rsidRDefault="006654D2" w:rsidP="00154058">
                                  <w:pPr>
                                    <w:pStyle w:val="SpaceBetween"/>
                                  </w:pPr>
                                </w:p>
                                <w:p w14:paraId="3DC82F68" w14:textId="77777777" w:rsidR="00B56C2D" w:rsidRPr="00B56C2D" w:rsidRDefault="00B56C2D" w:rsidP="00154058">
                                  <w:pPr>
                                    <w:pStyle w:val="Copy"/>
                                    <w:spacing w:after="40"/>
                                    <w:rPr>
                                      <w:b/>
                                      <w:lang w:val="en-US"/>
                                    </w:rPr>
                                  </w:pPr>
                                  <w:r w:rsidRPr="00B56C2D">
                                    <w:rPr>
                                      <w:b/>
                                      <w:lang w:val="en-US"/>
                                    </w:rPr>
                                    <w:t>Horizontal</w:t>
                                  </w:r>
                                </w:p>
                                <w:p w14:paraId="6ED5240B" w14:textId="22FCEEC2" w:rsidR="006654D2" w:rsidRDefault="006654D2" w:rsidP="00154058">
                                  <w:pPr>
                                    <w:pStyle w:val="Copy"/>
                                    <w:spacing w:after="40"/>
                                  </w:pPr>
                                  <w:r>
                                    <w:t xml:space="preserve">5. </w:t>
                                  </w:r>
                                  <w:r w:rsidR="00B56C2D" w:rsidRPr="00B56C2D">
                                    <w:rPr>
                                      <w:lang w:val="en-US"/>
                                    </w:rPr>
                                    <w:t>Article que vous achetez.</w:t>
                                  </w:r>
                                </w:p>
                                <w:p w14:paraId="701E36F4" w14:textId="587E616D" w:rsidR="006654D2" w:rsidRDefault="006654D2" w:rsidP="00154058">
                                  <w:pPr>
                                    <w:pStyle w:val="Copy"/>
                                    <w:spacing w:after="40"/>
                                  </w:pPr>
                                  <w:r>
                                    <w:t xml:space="preserve">6. </w:t>
                                  </w:r>
                                  <w:r w:rsidR="00B56C2D" w:rsidRPr="00B56C2D">
                                    <w:rPr>
                                      <w:lang w:val="en-US"/>
                                    </w:rPr>
                                    <w:t>Mettre de l’argent de côté pour  l’accumuler.</w:t>
                                  </w:r>
                                </w:p>
                                <w:p w14:paraId="76D469D5" w14:textId="77777777" w:rsidR="006654D2" w:rsidRDefault="006654D2" w:rsidP="009E4367">
                                  <w:pPr>
                                    <w:pStyle w:val="SpaceBetween"/>
                                  </w:pPr>
                                </w:p>
                                <w:p w14:paraId="6C444EF6" w14:textId="34EB2E13" w:rsidR="00B56C2D" w:rsidRPr="00B56C2D" w:rsidRDefault="00B56C2D" w:rsidP="00B56C2D">
                                  <w:pPr>
                                    <w:pStyle w:val="Copy"/>
                                    <w:rPr>
                                      <w:i/>
                                      <w:lang w:val="en-US"/>
                                    </w:rPr>
                                  </w:pPr>
                                  <w:r w:rsidRPr="00B56C2D">
                                    <w:rPr>
                                      <w:i/>
                                      <w:lang w:val="en-US"/>
                                    </w:rPr>
                                    <w:t>6 mots sur 6 ont été placés dans le jeu de mots croisés.</w:t>
                                  </w:r>
                                </w:p>
                                <w:p w14:paraId="7DE3322B" w14:textId="139633A6" w:rsidR="006654D2" w:rsidRPr="006654D2" w:rsidRDefault="00B56C2D" w:rsidP="00B56C2D">
                                  <w:pPr>
                                    <w:pStyle w:val="Copy"/>
                                    <w:rPr>
                                      <w:i/>
                                    </w:rPr>
                                  </w:pPr>
                                  <w:r w:rsidRPr="00B56C2D">
                                    <w:rPr>
                                      <w:i/>
                                      <w:lang w:val="en-US"/>
                                    </w:rPr>
                                    <w:t xml:space="preserve">Créé avec l’outil </w:t>
                                  </w:r>
                                  <w:r w:rsidRPr="00B56C2D">
                                    <w:rPr>
                                      <w:i/>
                                      <w:u w:val="single"/>
                                      <w:lang w:val="en-US"/>
                                    </w:rPr>
                                    <w:t>Puzzlemaker</w:t>
                                  </w:r>
                                  <w:r w:rsidRPr="00B56C2D">
                                    <w:rPr>
                                      <w:i/>
                                      <w:lang w:val="en-US"/>
                                    </w:rPr>
                                    <w:t xml:space="preserve"> du site DiscoveryEducation.com.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35AE4" id="Text Box 768756760" o:spid="_x0000_s1062" type="#_x0000_t202" style="position:absolute;margin-left:23.8pt;margin-top:376.05pt;width:467pt;height:165.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" filled="f" stroked="f">
                      <v:textbox>
                        <w:txbxContent>
                          <w:p w14:paraId="16D2AD15" w14:textId="77777777" w:rsidR="00B56C2D" w:rsidRPr="00B56C2D" w:rsidRDefault="00B56C2D" w:rsidP="00154058">
                            <w:pPr>
                              <w:pStyle w:val="Copy"/>
                              <w:spacing w:after="40"/>
                              <w:rPr>
                                <w:b/>
                                <w:lang w:val="en-US"/>
                              </w:rPr>
                            </w:pPr>
                            <w:r w:rsidRPr="00B56C2D">
                              <w:rPr>
                                <w:b/>
                                <w:lang w:val="en-US"/>
                              </w:rPr>
                              <w:t>Vertical</w:t>
                            </w:r>
                          </w:p>
                          <w:p w14:paraId="537ACD22" w14:textId="77777777" w:rsidR="00B56C2D" w:rsidRPr="00B56C2D" w:rsidRDefault="006654D2" w:rsidP="00154058">
                            <w:pPr>
                              <w:pStyle w:val="Copy"/>
                              <w:spacing w:after="40"/>
                            </w:pPr>
                            <w:r>
                              <w:t xml:space="preserve">1. </w:t>
                            </w:r>
                            <w:r w:rsidR="00B56C2D" w:rsidRPr="00B56C2D">
                              <w:t>Utiliser votre argent.</w:t>
                            </w:r>
                          </w:p>
                          <w:p w14:paraId="291C7D1A" w14:textId="2F2C83E1" w:rsidR="00B56C2D" w:rsidRPr="00B56C2D" w:rsidRDefault="00B56C2D" w:rsidP="00154058">
                            <w:pPr>
                              <w:pStyle w:val="Copy"/>
                              <w:spacing w:after="40"/>
                            </w:pPr>
                            <w:r>
                              <w:t xml:space="preserve">2. </w:t>
                            </w:r>
                            <w:r w:rsidRPr="00B56C2D">
                              <w:t>Ce que vous obtenez quand vous travaillez et gagnez de l’argent.</w:t>
                            </w:r>
                          </w:p>
                          <w:p w14:paraId="66F41ACB" w14:textId="5615AA9E" w:rsidR="006654D2" w:rsidRDefault="00B56C2D" w:rsidP="00154058">
                            <w:pPr>
                              <w:pStyle w:val="Copy"/>
                              <w:spacing w:after="40"/>
                            </w:pPr>
                            <w:r>
                              <w:t xml:space="preserve">3. </w:t>
                            </w:r>
                            <w:r w:rsidRPr="00B56C2D">
                              <w:t>Lorsque vous dites la vérité et agissez selon votre conscience, vous êtes</w:t>
                            </w:r>
                            <w:r>
                              <w:t xml:space="preserve"> __________.</w:t>
                            </w:r>
                          </w:p>
                          <w:p w14:paraId="51D43C2F" w14:textId="77B138BD" w:rsidR="00B56C2D" w:rsidRDefault="00B56C2D" w:rsidP="00154058">
                            <w:pPr>
                              <w:pStyle w:val="Copy"/>
                              <w:spacing w:after="40"/>
                            </w:pPr>
                            <w:r>
                              <w:t xml:space="preserve">4. </w:t>
                            </w:r>
                            <w:r w:rsidRPr="00B56C2D">
                              <w:rPr>
                                <w:lang w:val="en-US"/>
                              </w:rPr>
                              <w:t>Prix demandé pour un article.</w:t>
                            </w:r>
                          </w:p>
                          <w:p w14:paraId="3810EB1F" w14:textId="77777777" w:rsidR="006654D2" w:rsidRDefault="006654D2" w:rsidP="00154058">
                            <w:pPr>
                              <w:pStyle w:val="SpaceBetween"/>
                            </w:pPr>
                          </w:p>
                          <w:p w14:paraId="3DC82F68" w14:textId="77777777" w:rsidR="00B56C2D" w:rsidRPr="00B56C2D" w:rsidRDefault="00B56C2D" w:rsidP="00154058">
                            <w:pPr>
                              <w:pStyle w:val="Copy"/>
                              <w:spacing w:after="40"/>
                              <w:rPr>
                                <w:b/>
                                <w:lang w:val="en-US"/>
                              </w:rPr>
                            </w:pPr>
                            <w:r w:rsidRPr="00B56C2D">
                              <w:rPr>
                                <w:b/>
                                <w:lang w:val="en-US"/>
                              </w:rPr>
                              <w:t>Horizontal</w:t>
                            </w:r>
                          </w:p>
                          <w:p w14:paraId="6ED5240B" w14:textId="22FCEEC2" w:rsidR="006654D2" w:rsidRDefault="006654D2" w:rsidP="00154058">
                            <w:pPr>
                              <w:pStyle w:val="Copy"/>
                              <w:spacing w:after="40"/>
                            </w:pPr>
                            <w:r>
                              <w:t xml:space="preserve">5. </w:t>
                            </w:r>
                            <w:r w:rsidR="00B56C2D" w:rsidRPr="00B56C2D">
                              <w:rPr>
                                <w:lang w:val="en-US"/>
                              </w:rPr>
                              <w:t>Article que vous achetez.</w:t>
                            </w:r>
                          </w:p>
                          <w:p w14:paraId="701E36F4" w14:textId="587E616D" w:rsidR="006654D2" w:rsidRDefault="006654D2" w:rsidP="00154058">
                            <w:pPr>
                              <w:pStyle w:val="Copy"/>
                              <w:spacing w:after="40"/>
                            </w:pPr>
                            <w:r>
                              <w:t xml:space="preserve">6. </w:t>
                            </w:r>
                            <w:r w:rsidR="00B56C2D" w:rsidRPr="00B56C2D">
                              <w:rPr>
                                <w:lang w:val="en-US"/>
                              </w:rPr>
                              <w:t>Mettre de l’argent de côté pour  l’accumuler.</w:t>
                            </w:r>
                          </w:p>
                          <w:p w14:paraId="76D469D5" w14:textId="77777777" w:rsidR="006654D2" w:rsidRDefault="006654D2" w:rsidP="009E4367">
                            <w:pPr>
                              <w:pStyle w:val="SpaceBetween"/>
                            </w:pPr>
                          </w:p>
                          <w:p w14:paraId="6C444EF6" w14:textId="34EB2E13" w:rsidR="00B56C2D" w:rsidRPr="00B56C2D" w:rsidRDefault="00B56C2D" w:rsidP="00B56C2D">
                            <w:pPr>
                              <w:pStyle w:val="Copy"/>
                              <w:rPr>
                                <w:i/>
                                <w:lang w:val="en-US"/>
                              </w:rPr>
                            </w:pPr>
                            <w:r w:rsidRPr="00B56C2D">
                              <w:rPr>
                                <w:i/>
                                <w:lang w:val="en-US"/>
                              </w:rPr>
                              <w:t>6 mots sur 6 ont été placés dans le jeu de mots croisés.</w:t>
                            </w:r>
                          </w:p>
                          <w:p w14:paraId="7DE3322B" w14:textId="139633A6" w:rsidR="006654D2" w:rsidRPr="006654D2" w:rsidRDefault="00B56C2D" w:rsidP="00B56C2D">
                            <w:pPr>
                              <w:pStyle w:val="Copy"/>
                              <w:rPr>
                                <w:i/>
                              </w:rPr>
                            </w:pPr>
                            <w:r w:rsidRPr="00B56C2D">
                              <w:rPr>
                                <w:i/>
                                <w:lang w:val="en-US"/>
                              </w:rPr>
                              <w:t xml:space="preserve">Créé avec l’outil </w:t>
                            </w:r>
                            <w:r w:rsidRPr="00B56C2D">
                              <w:rPr>
                                <w:i/>
                                <w:u w:val="single"/>
                                <w:lang w:val="en-US"/>
                              </w:rPr>
                              <w:t>Puzzlemaker</w:t>
                            </w:r>
                            <w:r w:rsidRPr="00B56C2D">
                              <w:rPr>
                                <w:i/>
                                <w:lang w:val="en-US"/>
                              </w:rPr>
                              <w:t xml:space="preserve"> du site DiscoveryEducation.com.</w:t>
                            </w:r>
                          </w:p>
                        </w:txbxContent>
                      </v:textbox>
                      <w10:wrap type="square"/>
                    </v:shape>
                  </w:pict>
                </mc:Fallback>
              </mc:AlternateContent>
            </w:r>
          </w:p>
        </w:tc>
      </w:tr>
    </w:tbl>
    <w:p w14:paraId="0AB32CC6" w14:textId="232373BD" w:rsidR="008E519B" w:rsidRDefault="000C4CD4" w:rsidP="00EB4605">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9376" behindDoc="0" locked="0" layoutInCell="1" allowOverlap="1" wp14:anchorId="64767C08" wp14:editId="50F3279B">
                <wp:simplePos x="0" y="0"/>
                <wp:positionH relativeFrom="column">
                  <wp:posOffset>2413</wp:posOffset>
                </wp:positionH>
                <wp:positionV relativeFrom="page">
                  <wp:posOffset>122555</wp:posOffset>
                </wp:positionV>
                <wp:extent cx="1413510" cy="304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F63725" w14:textId="5CB72DAC" w:rsidR="00B014A3" w:rsidRPr="00ED7BE9" w:rsidRDefault="00FC76BF" w:rsidP="000C4CD4">
                            <w:pPr>
                              <w:rPr>
                                <w:rFonts w:ascii="Verdana" w:hAnsi="Verdana"/>
                                <w:b/>
                                <w:color w:val="54B948"/>
                                <w:sz w:val="26"/>
                                <w:szCs w:val="26"/>
                                <w:lang w:val="en-CA"/>
                              </w:rPr>
                            </w:pPr>
                            <w:r>
                              <w:rPr>
                                <w:rFonts w:ascii="Verdana" w:hAnsi="Verdana"/>
                                <w:b/>
                                <w:color w:val="54B948"/>
                                <w:sz w:val="26"/>
                                <w:szCs w:val="26"/>
                                <w:lang w:val="en-CA"/>
                              </w:rPr>
                              <w:t xml:space="preserve">ANNEXE </w:t>
                            </w:r>
                            <w:r w:rsidR="00AF001C">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67C08" id="Text Box 28" o:spid="_x0000_s1063" type="#_x0000_t202" style="position:absolute;margin-left:.2pt;margin-top:9.65pt;width:111.3pt;height:2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" filled="f" stroked="f">
                <v:textbox>
                  <w:txbxContent>
                    <w:p w14:paraId="7DF63725" w14:textId="5CB72DAC" w:rsidR="00B014A3" w:rsidRPr="00ED7BE9" w:rsidRDefault="00FC76BF" w:rsidP="000C4CD4">
                      <w:pPr>
                        <w:rPr>
                          <w:rFonts w:ascii="Verdana" w:hAnsi="Verdana"/>
                          <w:b/>
                          <w:color w:val="54B948"/>
                          <w:sz w:val="26"/>
                          <w:szCs w:val="26"/>
                          <w:lang w:val="en-CA"/>
                        </w:rPr>
                      </w:pPr>
                      <w:r>
                        <w:rPr>
                          <w:rFonts w:ascii="Verdana" w:hAnsi="Verdana"/>
                          <w:b/>
                          <w:color w:val="54B948"/>
                          <w:sz w:val="26"/>
                          <w:szCs w:val="26"/>
                          <w:lang w:val="en-CA"/>
                        </w:rPr>
                        <w:t xml:space="preserve">ANNEXE </w:t>
                      </w:r>
                      <w:r w:rsidR="00AF001C">
                        <w:rPr>
                          <w:rFonts w:ascii="Verdana" w:hAnsi="Verdana"/>
                          <w:b/>
                          <w:color w:val="54B948"/>
                          <w:sz w:val="26"/>
                          <w:szCs w:val="26"/>
                          <w:lang w:val="en-CA"/>
                        </w:rPr>
                        <w:t>D</w:t>
                      </w:r>
                    </w:p>
                  </w:txbxContent>
                </v:textbox>
                <w10:wrap anchory="page"/>
              </v:shape>
            </w:pict>
          </mc:Fallback>
        </mc:AlternateContent>
      </w:r>
    </w:p>
    <w:sectPr w:rsidR="008E519B" w:rsidSect="00F61662">
      <w:headerReference w:type="default" r:id="rId12"/>
      <w:footerReference w:type="default" r:id="rId1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207B5" w14:textId="77777777" w:rsidR="005E2D2F" w:rsidRDefault="005E2D2F" w:rsidP="000219F5">
      <w:r>
        <w:separator/>
      </w:r>
    </w:p>
  </w:endnote>
  <w:endnote w:type="continuationSeparator" w:id="0">
    <w:p w14:paraId="485A0B65" w14:textId="77777777" w:rsidR="005E2D2F" w:rsidRDefault="005E2D2F"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B014A3" w:rsidRDefault="00B014A3"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B014A3" w:rsidRDefault="00B014A3"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B014A3" w:rsidRPr="00295906" w:rsidRDefault="00B014A3"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B65117">
      <w:rPr>
        <w:rStyle w:val="PageNumber"/>
        <w:rFonts w:ascii="Verdana" w:hAnsi="Verdana" w:cs="Arial"/>
        <w:b/>
        <w:noProof/>
        <w:color w:val="FFFFFF" w:themeColor="background1"/>
        <w:sz w:val="20"/>
        <w:szCs w:val="20"/>
      </w:rPr>
      <w:t>5</w:t>
    </w:r>
    <w:r w:rsidRPr="00295906">
      <w:rPr>
        <w:rStyle w:val="PageNumber"/>
        <w:rFonts w:ascii="Verdana" w:hAnsi="Verdana" w:cs="Arial"/>
        <w:b/>
        <w:color w:val="FFFFFF" w:themeColor="background1"/>
        <w:sz w:val="20"/>
        <w:szCs w:val="20"/>
      </w:rPr>
      <w:fldChar w:fldCharType="end"/>
    </w:r>
  </w:p>
  <w:p w14:paraId="6CB54B19" w14:textId="77777777" w:rsidR="00B014A3" w:rsidRPr="003F187B" w:rsidRDefault="00B014A3"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B014A3" w:rsidRPr="00295906" w:rsidRDefault="00B014A3"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B65117">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4B8501C6" w14:textId="77777777" w:rsidR="00B014A3" w:rsidRPr="003F187B" w:rsidRDefault="00B014A3"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0EBCB" w14:textId="77777777" w:rsidR="005E2D2F" w:rsidRDefault="005E2D2F" w:rsidP="000219F5">
      <w:r>
        <w:separator/>
      </w:r>
    </w:p>
  </w:footnote>
  <w:footnote w:type="continuationSeparator" w:id="0">
    <w:p w14:paraId="516C2FE2" w14:textId="77777777" w:rsidR="005E2D2F" w:rsidRDefault="005E2D2F"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B014A3" w:rsidRPr="003F187B" w:rsidRDefault="00B014A3"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4E5EE92F" w14:textId="77777777" w:rsidR="0047754C" w:rsidRPr="0047754C" w:rsidRDefault="0047754C" w:rsidP="0047754C">
                          <w:pPr>
                            <w:pStyle w:val="Heading"/>
                            <w:rPr>
                              <w:lang w:bidi="fr-CA"/>
                            </w:rPr>
                          </w:pPr>
                          <w:r w:rsidRPr="0047754C">
                            <w:rPr>
                              <w:lang w:bidi="fr-CA"/>
                            </w:rPr>
                            <w:t xml:space="preserve">Le dilemme de l'argent : </w:t>
                          </w:r>
                        </w:p>
                        <w:p w14:paraId="079CB5AD" w14:textId="4E7093E6" w:rsidR="00B014A3" w:rsidRPr="00D552CC" w:rsidRDefault="0047754C" w:rsidP="0047754C">
                          <w:pPr>
                            <w:pStyle w:val="Heading"/>
                            <w:rPr>
                              <w:lang w:bidi="fr-CA"/>
                            </w:rPr>
                          </w:pPr>
                          <w:r w:rsidRPr="0047754C">
                            <w:rPr>
                              <w:lang w:bidi="fr-CA"/>
                            </w:rPr>
                            <w:t>Une bande dessinée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64"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4E5EE92F" w14:textId="77777777" w:rsidR="0047754C" w:rsidRPr="0047754C" w:rsidRDefault="0047754C" w:rsidP="0047754C">
                    <w:pPr>
                      <w:pStyle w:val="Heading"/>
                      <w:rPr>
                        <w:lang w:bidi="fr-CA"/>
                      </w:rPr>
                    </w:pPr>
                    <w:r w:rsidRPr="0047754C">
                      <w:rPr>
                        <w:lang w:bidi="fr-CA"/>
                      </w:rPr>
                      <w:t xml:space="preserve">Le dilemme de l'argent : </w:t>
                    </w:r>
                  </w:p>
                  <w:p w14:paraId="079CB5AD" w14:textId="4E7093E6" w:rsidR="00B014A3" w:rsidRPr="00D552CC" w:rsidRDefault="0047754C" w:rsidP="0047754C">
                    <w:pPr>
                      <w:pStyle w:val="Heading"/>
                      <w:rPr>
                        <w:lang w:bidi="fr-CA"/>
                      </w:rPr>
                    </w:pPr>
                    <w:r w:rsidRPr="0047754C">
                      <w:rPr>
                        <w:lang w:bidi="fr-CA"/>
                      </w:rPr>
                      <w:t>Une bande dessinée</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B014A3" w:rsidRPr="003F187B" w:rsidRDefault="00B014A3"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1CF65C4" w14:textId="77777777" w:rsidR="0047754C" w:rsidRPr="0047754C" w:rsidRDefault="0047754C" w:rsidP="0047754C">
                          <w:pPr>
                            <w:pStyle w:val="Header"/>
                            <w:rPr>
                              <w:rFonts w:ascii="Verdana" w:hAnsi="Verdana" w:cs="Arial"/>
                              <w:color w:val="FFFFFF" w:themeColor="background1"/>
                              <w:sz w:val="36"/>
                              <w:szCs w:val="36"/>
                              <w:lang w:val="en-CA" w:bidi="fr-CA"/>
                            </w:rPr>
                          </w:pPr>
                          <w:r w:rsidRPr="0047754C">
                            <w:rPr>
                              <w:rFonts w:ascii="Verdana" w:hAnsi="Verdana" w:cs="Arial"/>
                              <w:color w:val="FFFFFF" w:themeColor="background1"/>
                              <w:sz w:val="36"/>
                              <w:szCs w:val="36"/>
                              <w:lang w:val="en-CA" w:bidi="fr-CA"/>
                            </w:rPr>
                            <w:t xml:space="preserve">Le dilemme de l'argent : </w:t>
                          </w:r>
                        </w:p>
                        <w:p w14:paraId="6ADA1B55" w14:textId="2B670A9C" w:rsidR="00B014A3" w:rsidRPr="009D62B6" w:rsidRDefault="0047754C" w:rsidP="002517FC">
                          <w:pPr>
                            <w:pStyle w:val="Header"/>
                            <w:rPr>
                              <w:rFonts w:ascii="Verdana" w:hAnsi="Verdana" w:cs="Arial"/>
                              <w:color w:val="FFFFFF" w:themeColor="background1"/>
                              <w:sz w:val="36"/>
                              <w:szCs w:val="36"/>
                              <w:lang w:val="en-CA" w:bidi="fr-CA"/>
                            </w:rPr>
                          </w:pPr>
                          <w:r w:rsidRPr="0047754C">
                            <w:rPr>
                              <w:rFonts w:ascii="Verdana" w:hAnsi="Verdana" w:cs="Arial"/>
                              <w:color w:val="FFFFFF" w:themeColor="background1"/>
                              <w:sz w:val="36"/>
                              <w:szCs w:val="36"/>
                              <w:lang w:val="en-CA" w:bidi="fr-CA"/>
                            </w:rPr>
                            <w:t>Une bande dessinée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65"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1CF65C4" w14:textId="77777777" w:rsidR="0047754C" w:rsidRPr="0047754C" w:rsidRDefault="0047754C" w:rsidP="0047754C">
                    <w:pPr>
                      <w:pStyle w:val="Header"/>
                      <w:rPr>
                        <w:rFonts w:ascii="Verdana" w:hAnsi="Verdana" w:cs="Arial"/>
                        <w:color w:val="FFFFFF" w:themeColor="background1"/>
                        <w:sz w:val="36"/>
                        <w:szCs w:val="36"/>
                        <w:lang w:val="en-CA" w:bidi="fr-CA"/>
                      </w:rPr>
                    </w:pPr>
                    <w:r w:rsidRPr="0047754C">
                      <w:rPr>
                        <w:rFonts w:ascii="Verdana" w:hAnsi="Verdana" w:cs="Arial"/>
                        <w:color w:val="FFFFFF" w:themeColor="background1"/>
                        <w:sz w:val="36"/>
                        <w:szCs w:val="36"/>
                        <w:lang w:val="en-CA" w:bidi="fr-CA"/>
                      </w:rPr>
                      <w:t xml:space="preserve">Le dilemme de l'argent : </w:t>
                    </w:r>
                  </w:p>
                  <w:p w14:paraId="6ADA1B55" w14:textId="2B670A9C" w:rsidR="00B014A3" w:rsidRPr="009D62B6" w:rsidRDefault="0047754C" w:rsidP="002517FC">
                    <w:pPr>
                      <w:pStyle w:val="Header"/>
                      <w:rPr>
                        <w:rFonts w:ascii="Verdana" w:hAnsi="Verdana" w:cs="Arial"/>
                        <w:color w:val="FFFFFF" w:themeColor="background1"/>
                        <w:sz w:val="36"/>
                        <w:szCs w:val="36"/>
                        <w:lang w:val="en-CA" w:bidi="fr-CA"/>
                      </w:rPr>
                    </w:pPr>
                    <w:r w:rsidRPr="0047754C">
                      <w:rPr>
                        <w:rFonts w:ascii="Verdana" w:hAnsi="Verdana" w:cs="Arial"/>
                        <w:color w:val="FFFFFF" w:themeColor="background1"/>
                        <w:sz w:val="36"/>
                        <w:szCs w:val="36"/>
                        <w:lang w:val="en-CA" w:bidi="fr-CA"/>
                      </w:rPr>
                      <w:t>Une bande dessinée</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B014A3" w:rsidRPr="003F187B" w:rsidRDefault="00B014A3"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B03BF8" w14:textId="77777777" w:rsidR="0047754C" w:rsidRPr="0047754C" w:rsidRDefault="0047754C" w:rsidP="0047754C">
                          <w:pPr>
                            <w:pStyle w:val="Header"/>
                            <w:rPr>
                              <w:rFonts w:ascii="Verdana" w:hAnsi="Verdana" w:cs="Arial"/>
                              <w:color w:val="FFFFFF" w:themeColor="background1"/>
                              <w:sz w:val="36"/>
                              <w:szCs w:val="36"/>
                              <w:lang w:val="en-CA" w:bidi="fr-CA"/>
                            </w:rPr>
                          </w:pPr>
                          <w:r w:rsidRPr="0047754C">
                            <w:rPr>
                              <w:rFonts w:ascii="Verdana" w:hAnsi="Verdana" w:cs="Arial"/>
                              <w:color w:val="FFFFFF" w:themeColor="background1"/>
                              <w:sz w:val="36"/>
                              <w:szCs w:val="36"/>
                              <w:lang w:val="en-CA" w:bidi="fr-CA"/>
                            </w:rPr>
                            <w:t xml:space="preserve">Le dilemme de l'argent : </w:t>
                          </w:r>
                        </w:p>
                        <w:p w14:paraId="72B49235" w14:textId="6DB0B2F1" w:rsidR="00B014A3" w:rsidRPr="009D62B6" w:rsidRDefault="0047754C" w:rsidP="00681C0F">
                          <w:pPr>
                            <w:pStyle w:val="Header"/>
                            <w:rPr>
                              <w:rFonts w:ascii="Verdana" w:hAnsi="Verdana" w:cs="Arial"/>
                              <w:color w:val="FFFFFF" w:themeColor="background1"/>
                              <w:sz w:val="36"/>
                              <w:szCs w:val="36"/>
                              <w:lang w:val="en-CA" w:bidi="fr-CA"/>
                            </w:rPr>
                          </w:pPr>
                          <w:r w:rsidRPr="0047754C">
                            <w:rPr>
                              <w:rFonts w:ascii="Verdana" w:hAnsi="Verdana" w:cs="Arial"/>
                              <w:color w:val="FFFFFF" w:themeColor="background1"/>
                              <w:sz w:val="36"/>
                              <w:szCs w:val="36"/>
                              <w:lang w:val="en-CA" w:bidi="fr-CA"/>
                            </w:rPr>
                            <w:t>Une bande dessinée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66"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1B03BF8" w14:textId="77777777" w:rsidR="0047754C" w:rsidRPr="0047754C" w:rsidRDefault="0047754C" w:rsidP="0047754C">
                    <w:pPr>
                      <w:pStyle w:val="Header"/>
                      <w:rPr>
                        <w:rFonts w:ascii="Verdana" w:hAnsi="Verdana" w:cs="Arial"/>
                        <w:color w:val="FFFFFF" w:themeColor="background1"/>
                        <w:sz w:val="36"/>
                        <w:szCs w:val="36"/>
                        <w:lang w:val="en-CA" w:bidi="fr-CA"/>
                      </w:rPr>
                    </w:pPr>
                    <w:r w:rsidRPr="0047754C">
                      <w:rPr>
                        <w:rFonts w:ascii="Verdana" w:hAnsi="Verdana" w:cs="Arial"/>
                        <w:color w:val="FFFFFF" w:themeColor="background1"/>
                        <w:sz w:val="36"/>
                        <w:szCs w:val="36"/>
                        <w:lang w:val="en-CA" w:bidi="fr-CA"/>
                      </w:rPr>
                      <w:t xml:space="preserve">Le dilemme de l'argent : </w:t>
                    </w:r>
                  </w:p>
                  <w:p w14:paraId="72B49235" w14:textId="6DB0B2F1" w:rsidR="00B014A3" w:rsidRPr="009D62B6" w:rsidRDefault="0047754C" w:rsidP="00681C0F">
                    <w:pPr>
                      <w:pStyle w:val="Header"/>
                      <w:rPr>
                        <w:rFonts w:ascii="Verdana" w:hAnsi="Verdana" w:cs="Arial"/>
                        <w:color w:val="FFFFFF" w:themeColor="background1"/>
                        <w:sz w:val="36"/>
                        <w:szCs w:val="36"/>
                        <w:lang w:val="en-CA" w:bidi="fr-CA"/>
                      </w:rPr>
                    </w:pPr>
                    <w:r w:rsidRPr="0047754C">
                      <w:rPr>
                        <w:rFonts w:ascii="Verdana" w:hAnsi="Verdana" w:cs="Arial"/>
                        <w:color w:val="FFFFFF" w:themeColor="background1"/>
                        <w:sz w:val="36"/>
                        <w:szCs w:val="36"/>
                        <w:lang w:val="en-CA" w:bidi="fr-CA"/>
                      </w:rPr>
                      <w:t>Une bande dessinée</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EE754B"/>
    <w:multiLevelType w:val="hybridMultilevel"/>
    <w:tmpl w:val="327E8E62"/>
    <w:lvl w:ilvl="0" w:tplc="EE92F536">
      <w:start w:val="1"/>
      <w:numFmt w:val="decimal"/>
      <w:lvlText w:val="%1."/>
      <w:lvlJc w:val="left"/>
      <w:pPr>
        <w:ind w:left="3180" w:hanging="192"/>
        <w:jc w:val="left"/>
      </w:pPr>
      <w:rPr>
        <w:rFonts w:ascii="Arial" w:eastAsia="Arial" w:hAnsi="Arial" w:cs="Arial" w:hint="default"/>
        <w:color w:val="231F20"/>
        <w:w w:val="67"/>
        <w:sz w:val="20"/>
        <w:szCs w:val="20"/>
      </w:rPr>
    </w:lvl>
    <w:lvl w:ilvl="1" w:tplc="C8808A68">
      <w:numFmt w:val="bullet"/>
      <w:lvlText w:val="•"/>
      <w:lvlJc w:val="left"/>
      <w:pPr>
        <w:ind w:left="4026" w:hanging="192"/>
      </w:pPr>
      <w:rPr>
        <w:rFonts w:hint="default"/>
      </w:rPr>
    </w:lvl>
    <w:lvl w:ilvl="2" w:tplc="4B543670">
      <w:numFmt w:val="bullet"/>
      <w:lvlText w:val="•"/>
      <w:lvlJc w:val="left"/>
      <w:pPr>
        <w:ind w:left="4872" w:hanging="192"/>
      </w:pPr>
      <w:rPr>
        <w:rFonts w:hint="default"/>
      </w:rPr>
    </w:lvl>
    <w:lvl w:ilvl="3" w:tplc="BB0E9E34">
      <w:numFmt w:val="bullet"/>
      <w:lvlText w:val="•"/>
      <w:lvlJc w:val="left"/>
      <w:pPr>
        <w:ind w:left="5718" w:hanging="192"/>
      </w:pPr>
      <w:rPr>
        <w:rFonts w:hint="default"/>
      </w:rPr>
    </w:lvl>
    <w:lvl w:ilvl="4" w:tplc="B93A9194">
      <w:numFmt w:val="bullet"/>
      <w:lvlText w:val="•"/>
      <w:lvlJc w:val="left"/>
      <w:pPr>
        <w:ind w:left="6564" w:hanging="192"/>
      </w:pPr>
      <w:rPr>
        <w:rFonts w:hint="default"/>
      </w:rPr>
    </w:lvl>
    <w:lvl w:ilvl="5" w:tplc="5F1E65A4">
      <w:numFmt w:val="bullet"/>
      <w:lvlText w:val="•"/>
      <w:lvlJc w:val="left"/>
      <w:pPr>
        <w:ind w:left="7410" w:hanging="192"/>
      </w:pPr>
      <w:rPr>
        <w:rFonts w:hint="default"/>
      </w:rPr>
    </w:lvl>
    <w:lvl w:ilvl="6" w:tplc="ABEE4B88">
      <w:numFmt w:val="bullet"/>
      <w:lvlText w:val="•"/>
      <w:lvlJc w:val="left"/>
      <w:pPr>
        <w:ind w:left="8256" w:hanging="192"/>
      </w:pPr>
      <w:rPr>
        <w:rFonts w:hint="default"/>
      </w:rPr>
    </w:lvl>
    <w:lvl w:ilvl="7" w:tplc="04E0612A">
      <w:numFmt w:val="bullet"/>
      <w:lvlText w:val="•"/>
      <w:lvlJc w:val="left"/>
      <w:pPr>
        <w:ind w:left="9102" w:hanging="192"/>
      </w:pPr>
      <w:rPr>
        <w:rFonts w:hint="default"/>
      </w:rPr>
    </w:lvl>
    <w:lvl w:ilvl="8" w:tplc="13588694">
      <w:numFmt w:val="bullet"/>
      <w:lvlText w:val="•"/>
      <w:lvlJc w:val="left"/>
      <w:pPr>
        <w:ind w:left="9948" w:hanging="192"/>
      </w:pPr>
      <w:rPr>
        <w:rFonts w:hint="default"/>
      </w:rPr>
    </w:lvl>
  </w:abstractNum>
  <w:abstractNum w:abstractNumId="6">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5B5076"/>
    <w:multiLevelType w:val="hybridMultilevel"/>
    <w:tmpl w:val="180617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5703626"/>
    <w:multiLevelType w:val="multilevel"/>
    <w:tmpl w:val="0E8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7224A5"/>
    <w:multiLevelType w:val="hybridMultilevel"/>
    <w:tmpl w:val="290E55C6"/>
    <w:lvl w:ilvl="0" w:tplc="F41678FA">
      <w:start w:val="1"/>
      <w:numFmt w:val="bullet"/>
      <w:lvlText w:val=""/>
      <w:lvlJc w:val="left"/>
      <w:pPr>
        <w:ind w:left="720" w:hanging="360"/>
      </w:pPr>
      <w:rPr>
        <w:rFonts w:ascii="Symbol" w:hAnsi="Symbol" w:hint="default"/>
      </w:rPr>
    </w:lvl>
    <w:lvl w:ilvl="1" w:tplc="8F9E3456">
      <w:start w:val="1"/>
      <w:numFmt w:val="bullet"/>
      <w:lvlText w:val="o"/>
      <w:lvlJc w:val="left"/>
      <w:pPr>
        <w:ind w:left="1440" w:hanging="360"/>
      </w:pPr>
      <w:rPr>
        <w:rFonts w:ascii="Courier New" w:hAnsi="Courier New" w:hint="default"/>
      </w:rPr>
    </w:lvl>
    <w:lvl w:ilvl="2" w:tplc="37B4507C">
      <w:start w:val="1"/>
      <w:numFmt w:val="bullet"/>
      <w:lvlText w:val=""/>
      <w:lvlJc w:val="left"/>
      <w:pPr>
        <w:ind w:left="2160" w:hanging="360"/>
      </w:pPr>
      <w:rPr>
        <w:rFonts w:ascii="Wingdings" w:hAnsi="Wingdings" w:hint="default"/>
      </w:rPr>
    </w:lvl>
    <w:lvl w:ilvl="3" w:tplc="1A4C3610">
      <w:start w:val="1"/>
      <w:numFmt w:val="bullet"/>
      <w:lvlText w:val=""/>
      <w:lvlJc w:val="left"/>
      <w:pPr>
        <w:ind w:left="2880" w:hanging="360"/>
      </w:pPr>
      <w:rPr>
        <w:rFonts w:ascii="Symbol" w:hAnsi="Symbol" w:hint="default"/>
      </w:rPr>
    </w:lvl>
    <w:lvl w:ilvl="4" w:tplc="5BAA00AE">
      <w:start w:val="1"/>
      <w:numFmt w:val="bullet"/>
      <w:lvlText w:val="o"/>
      <w:lvlJc w:val="left"/>
      <w:pPr>
        <w:ind w:left="3600" w:hanging="360"/>
      </w:pPr>
      <w:rPr>
        <w:rFonts w:ascii="Courier New" w:hAnsi="Courier New" w:hint="default"/>
      </w:rPr>
    </w:lvl>
    <w:lvl w:ilvl="5" w:tplc="75FEEB98">
      <w:start w:val="1"/>
      <w:numFmt w:val="bullet"/>
      <w:lvlText w:val=""/>
      <w:lvlJc w:val="left"/>
      <w:pPr>
        <w:ind w:left="4320" w:hanging="360"/>
      </w:pPr>
      <w:rPr>
        <w:rFonts w:ascii="Wingdings" w:hAnsi="Wingdings" w:hint="default"/>
      </w:rPr>
    </w:lvl>
    <w:lvl w:ilvl="6" w:tplc="C26ACEAE">
      <w:start w:val="1"/>
      <w:numFmt w:val="bullet"/>
      <w:lvlText w:val=""/>
      <w:lvlJc w:val="left"/>
      <w:pPr>
        <w:ind w:left="5040" w:hanging="360"/>
      </w:pPr>
      <w:rPr>
        <w:rFonts w:ascii="Symbol" w:hAnsi="Symbol" w:hint="default"/>
      </w:rPr>
    </w:lvl>
    <w:lvl w:ilvl="7" w:tplc="7BC0FFA6">
      <w:start w:val="1"/>
      <w:numFmt w:val="bullet"/>
      <w:lvlText w:val="o"/>
      <w:lvlJc w:val="left"/>
      <w:pPr>
        <w:ind w:left="5760" w:hanging="360"/>
      </w:pPr>
      <w:rPr>
        <w:rFonts w:ascii="Courier New" w:hAnsi="Courier New" w:hint="default"/>
      </w:rPr>
    </w:lvl>
    <w:lvl w:ilvl="8" w:tplc="0E145EEC">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2"/>
  </w:num>
  <w:num w:numId="5">
    <w:abstractNumId w:val="3"/>
  </w:num>
  <w:num w:numId="6">
    <w:abstractNumId w:val="1"/>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10"/>
  </w:num>
  <w:num w:numId="11">
    <w:abstractNumId w:val="4"/>
  </w:num>
  <w:num w:numId="12">
    <w:abstractNumId w:val="8"/>
  </w:num>
  <w:num w:numId="13">
    <w:abstractNumId w:val="6"/>
    <w:lvlOverride w:ilvl="0">
      <w:startOverride w:val="1"/>
    </w:lvlOverride>
  </w:num>
  <w:num w:numId="14">
    <w:abstractNumId w:val="7"/>
  </w:num>
  <w:num w:numId="15">
    <w:abstractNumId w:val="6"/>
    <w:lvlOverride w:ilvl="0">
      <w:startOverride w:val="1"/>
    </w:lvlOverride>
  </w:num>
  <w:num w:numId="16">
    <w:abstractNumId w:val="6"/>
    <w:lvlOverride w:ilvl="0">
      <w:startOverride w:val="1"/>
    </w:lvlOverride>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B43E4"/>
    <w:rsid w:val="000C45ED"/>
    <w:rsid w:val="000C4CD4"/>
    <w:rsid w:val="000C5055"/>
    <w:rsid w:val="000C72FA"/>
    <w:rsid w:val="000E39A9"/>
    <w:rsid w:val="000E4B52"/>
    <w:rsid w:val="000E566D"/>
    <w:rsid w:val="000F5619"/>
    <w:rsid w:val="00100D2B"/>
    <w:rsid w:val="00103C5A"/>
    <w:rsid w:val="00104B6E"/>
    <w:rsid w:val="00110B8E"/>
    <w:rsid w:val="00125F03"/>
    <w:rsid w:val="001266F9"/>
    <w:rsid w:val="0012702B"/>
    <w:rsid w:val="00153221"/>
    <w:rsid w:val="00154058"/>
    <w:rsid w:val="00166711"/>
    <w:rsid w:val="00166B2E"/>
    <w:rsid w:val="001670CF"/>
    <w:rsid w:val="00176AA6"/>
    <w:rsid w:val="00183122"/>
    <w:rsid w:val="001840E2"/>
    <w:rsid w:val="001A3D8E"/>
    <w:rsid w:val="001B0659"/>
    <w:rsid w:val="001D6956"/>
    <w:rsid w:val="001E2BE7"/>
    <w:rsid w:val="001F0AE2"/>
    <w:rsid w:val="00210558"/>
    <w:rsid w:val="00212BC0"/>
    <w:rsid w:val="00212CB5"/>
    <w:rsid w:val="00215889"/>
    <w:rsid w:val="002407EE"/>
    <w:rsid w:val="00243AE8"/>
    <w:rsid w:val="0024470B"/>
    <w:rsid w:val="00250C66"/>
    <w:rsid w:val="002517FC"/>
    <w:rsid w:val="00253A1A"/>
    <w:rsid w:val="0026196F"/>
    <w:rsid w:val="00262357"/>
    <w:rsid w:val="0027157A"/>
    <w:rsid w:val="002762CB"/>
    <w:rsid w:val="00276BD7"/>
    <w:rsid w:val="00277B81"/>
    <w:rsid w:val="00284777"/>
    <w:rsid w:val="00295906"/>
    <w:rsid w:val="002A3D8E"/>
    <w:rsid w:val="002B462D"/>
    <w:rsid w:val="002C154B"/>
    <w:rsid w:val="002C635A"/>
    <w:rsid w:val="002D0AF9"/>
    <w:rsid w:val="002D4BA5"/>
    <w:rsid w:val="002D6B46"/>
    <w:rsid w:val="003043E3"/>
    <w:rsid w:val="0030440C"/>
    <w:rsid w:val="003075A7"/>
    <w:rsid w:val="0032344D"/>
    <w:rsid w:val="00334DA9"/>
    <w:rsid w:val="00354048"/>
    <w:rsid w:val="00364DBB"/>
    <w:rsid w:val="00376D39"/>
    <w:rsid w:val="00380F87"/>
    <w:rsid w:val="00387291"/>
    <w:rsid w:val="00397969"/>
    <w:rsid w:val="003B7DC5"/>
    <w:rsid w:val="003C3AC4"/>
    <w:rsid w:val="003D47C1"/>
    <w:rsid w:val="003F187B"/>
    <w:rsid w:val="003F690E"/>
    <w:rsid w:val="00415F5E"/>
    <w:rsid w:val="0042208D"/>
    <w:rsid w:val="0042447B"/>
    <w:rsid w:val="004331F9"/>
    <w:rsid w:val="004365A8"/>
    <w:rsid w:val="00437CE6"/>
    <w:rsid w:val="00454AF1"/>
    <w:rsid w:val="00461AAB"/>
    <w:rsid w:val="00462C04"/>
    <w:rsid w:val="00471E46"/>
    <w:rsid w:val="004754CE"/>
    <w:rsid w:val="0047754C"/>
    <w:rsid w:val="004824AF"/>
    <w:rsid w:val="0049541E"/>
    <w:rsid w:val="004B350C"/>
    <w:rsid w:val="004B454F"/>
    <w:rsid w:val="004B53A7"/>
    <w:rsid w:val="004D11FF"/>
    <w:rsid w:val="004D3A50"/>
    <w:rsid w:val="004E2FEE"/>
    <w:rsid w:val="004E393A"/>
    <w:rsid w:val="004E5E1F"/>
    <w:rsid w:val="00500A5A"/>
    <w:rsid w:val="00501BB3"/>
    <w:rsid w:val="00504AED"/>
    <w:rsid w:val="00515079"/>
    <w:rsid w:val="005161C4"/>
    <w:rsid w:val="005304F9"/>
    <w:rsid w:val="00546293"/>
    <w:rsid w:val="00564081"/>
    <w:rsid w:val="00567EC5"/>
    <w:rsid w:val="00567ED8"/>
    <w:rsid w:val="0057088F"/>
    <w:rsid w:val="00577745"/>
    <w:rsid w:val="00585562"/>
    <w:rsid w:val="0059103B"/>
    <w:rsid w:val="005A2DB2"/>
    <w:rsid w:val="005E2BF9"/>
    <w:rsid w:val="005E2D2F"/>
    <w:rsid w:val="005F3389"/>
    <w:rsid w:val="00611A6A"/>
    <w:rsid w:val="00613FD9"/>
    <w:rsid w:val="0061435C"/>
    <w:rsid w:val="0062122B"/>
    <w:rsid w:val="00621F35"/>
    <w:rsid w:val="00626BB0"/>
    <w:rsid w:val="00634F20"/>
    <w:rsid w:val="00637C38"/>
    <w:rsid w:val="00647132"/>
    <w:rsid w:val="00650DF7"/>
    <w:rsid w:val="006654D2"/>
    <w:rsid w:val="0067008A"/>
    <w:rsid w:val="0067462B"/>
    <w:rsid w:val="006801C5"/>
    <w:rsid w:val="00681C0F"/>
    <w:rsid w:val="006824D1"/>
    <w:rsid w:val="00687820"/>
    <w:rsid w:val="006918A7"/>
    <w:rsid w:val="00693081"/>
    <w:rsid w:val="006A5451"/>
    <w:rsid w:val="006B058A"/>
    <w:rsid w:val="006C1A7B"/>
    <w:rsid w:val="006D09DC"/>
    <w:rsid w:val="006D4EF9"/>
    <w:rsid w:val="006E1A5E"/>
    <w:rsid w:val="006E2224"/>
    <w:rsid w:val="006E5E0B"/>
    <w:rsid w:val="006F2C07"/>
    <w:rsid w:val="00705B32"/>
    <w:rsid w:val="0071194A"/>
    <w:rsid w:val="0073525F"/>
    <w:rsid w:val="007367B7"/>
    <w:rsid w:val="00765B6F"/>
    <w:rsid w:val="0077060A"/>
    <w:rsid w:val="0077560A"/>
    <w:rsid w:val="00775DE4"/>
    <w:rsid w:val="007B54C8"/>
    <w:rsid w:val="00800B7C"/>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85426"/>
    <w:rsid w:val="008C3AF4"/>
    <w:rsid w:val="008D10E7"/>
    <w:rsid w:val="008E519B"/>
    <w:rsid w:val="008E7977"/>
    <w:rsid w:val="00906E2E"/>
    <w:rsid w:val="00912080"/>
    <w:rsid w:val="009120B8"/>
    <w:rsid w:val="00922C90"/>
    <w:rsid w:val="009336FB"/>
    <w:rsid w:val="00937653"/>
    <w:rsid w:val="009407A4"/>
    <w:rsid w:val="00940D51"/>
    <w:rsid w:val="009435BD"/>
    <w:rsid w:val="00943A44"/>
    <w:rsid w:val="00955769"/>
    <w:rsid w:val="009600FE"/>
    <w:rsid w:val="0097115C"/>
    <w:rsid w:val="00975571"/>
    <w:rsid w:val="00990E47"/>
    <w:rsid w:val="009A31A8"/>
    <w:rsid w:val="009A4CD3"/>
    <w:rsid w:val="009D42FE"/>
    <w:rsid w:val="009D4564"/>
    <w:rsid w:val="009D5A1C"/>
    <w:rsid w:val="009D62B6"/>
    <w:rsid w:val="009E1989"/>
    <w:rsid w:val="009E4367"/>
    <w:rsid w:val="009E6C5E"/>
    <w:rsid w:val="009F21B2"/>
    <w:rsid w:val="009F2541"/>
    <w:rsid w:val="00A006EC"/>
    <w:rsid w:val="00A00A43"/>
    <w:rsid w:val="00A06EC6"/>
    <w:rsid w:val="00A14B67"/>
    <w:rsid w:val="00A22586"/>
    <w:rsid w:val="00A262BC"/>
    <w:rsid w:val="00A27B61"/>
    <w:rsid w:val="00A32345"/>
    <w:rsid w:val="00A6347B"/>
    <w:rsid w:val="00A6488D"/>
    <w:rsid w:val="00A71124"/>
    <w:rsid w:val="00A72354"/>
    <w:rsid w:val="00A81BB3"/>
    <w:rsid w:val="00A82506"/>
    <w:rsid w:val="00A95FCA"/>
    <w:rsid w:val="00AA2E73"/>
    <w:rsid w:val="00AA5549"/>
    <w:rsid w:val="00AA5882"/>
    <w:rsid w:val="00AB0CA0"/>
    <w:rsid w:val="00AB3B08"/>
    <w:rsid w:val="00AB540F"/>
    <w:rsid w:val="00AC6938"/>
    <w:rsid w:val="00AD18E7"/>
    <w:rsid w:val="00AD5765"/>
    <w:rsid w:val="00AE102D"/>
    <w:rsid w:val="00AE13D7"/>
    <w:rsid w:val="00AE2DB7"/>
    <w:rsid w:val="00AF001C"/>
    <w:rsid w:val="00B014A3"/>
    <w:rsid w:val="00B03A9E"/>
    <w:rsid w:val="00B07068"/>
    <w:rsid w:val="00B126AB"/>
    <w:rsid w:val="00B269A5"/>
    <w:rsid w:val="00B3192B"/>
    <w:rsid w:val="00B36248"/>
    <w:rsid w:val="00B410C6"/>
    <w:rsid w:val="00B56C2D"/>
    <w:rsid w:val="00B64BCB"/>
    <w:rsid w:val="00B65117"/>
    <w:rsid w:val="00B848F7"/>
    <w:rsid w:val="00BA1E29"/>
    <w:rsid w:val="00BA392D"/>
    <w:rsid w:val="00BB7CCC"/>
    <w:rsid w:val="00BC6D3C"/>
    <w:rsid w:val="00BC7202"/>
    <w:rsid w:val="00BE4276"/>
    <w:rsid w:val="00BF5468"/>
    <w:rsid w:val="00C177AE"/>
    <w:rsid w:val="00C24C34"/>
    <w:rsid w:val="00C2565E"/>
    <w:rsid w:val="00C45387"/>
    <w:rsid w:val="00C522B1"/>
    <w:rsid w:val="00C60A3E"/>
    <w:rsid w:val="00C62D0E"/>
    <w:rsid w:val="00C951F4"/>
    <w:rsid w:val="00C9685E"/>
    <w:rsid w:val="00CA0C50"/>
    <w:rsid w:val="00CB4BDC"/>
    <w:rsid w:val="00CD6BE3"/>
    <w:rsid w:val="00CD7D85"/>
    <w:rsid w:val="00CE1266"/>
    <w:rsid w:val="00CF0487"/>
    <w:rsid w:val="00D04015"/>
    <w:rsid w:val="00D05B6A"/>
    <w:rsid w:val="00D10B25"/>
    <w:rsid w:val="00D278DA"/>
    <w:rsid w:val="00D34CCE"/>
    <w:rsid w:val="00D4489F"/>
    <w:rsid w:val="00D47F77"/>
    <w:rsid w:val="00D524CD"/>
    <w:rsid w:val="00D5394E"/>
    <w:rsid w:val="00D552CC"/>
    <w:rsid w:val="00D56FAB"/>
    <w:rsid w:val="00D61F05"/>
    <w:rsid w:val="00D708FD"/>
    <w:rsid w:val="00D72B9D"/>
    <w:rsid w:val="00D756EE"/>
    <w:rsid w:val="00D97C27"/>
    <w:rsid w:val="00DA07DD"/>
    <w:rsid w:val="00DA34DE"/>
    <w:rsid w:val="00DA62EB"/>
    <w:rsid w:val="00DB1CD2"/>
    <w:rsid w:val="00DB382D"/>
    <w:rsid w:val="00DB63AD"/>
    <w:rsid w:val="00DD0D46"/>
    <w:rsid w:val="00DD1911"/>
    <w:rsid w:val="00DE2047"/>
    <w:rsid w:val="00DF5010"/>
    <w:rsid w:val="00E10061"/>
    <w:rsid w:val="00E20AB6"/>
    <w:rsid w:val="00E2740F"/>
    <w:rsid w:val="00E31F84"/>
    <w:rsid w:val="00E37112"/>
    <w:rsid w:val="00E409B7"/>
    <w:rsid w:val="00E45129"/>
    <w:rsid w:val="00E623DC"/>
    <w:rsid w:val="00E751AA"/>
    <w:rsid w:val="00E80C32"/>
    <w:rsid w:val="00E82A55"/>
    <w:rsid w:val="00E8311D"/>
    <w:rsid w:val="00E910FA"/>
    <w:rsid w:val="00EA14EA"/>
    <w:rsid w:val="00EA5C76"/>
    <w:rsid w:val="00EB4605"/>
    <w:rsid w:val="00EC7DA3"/>
    <w:rsid w:val="00EC7F6E"/>
    <w:rsid w:val="00ED6622"/>
    <w:rsid w:val="00EE3D34"/>
    <w:rsid w:val="00EE706C"/>
    <w:rsid w:val="00F10C9F"/>
    <w:rsid w:val="00F13448"/>
    <w:rsid w:val="00F14A72"/>
    <w:rsid w:val="00F22F22"/>
    <w:rsid w:val="00F2725E"/>
    <w:rsid w:val="00F35D06"/>
    <w:rsid w:val="00F35E1D"/>
    <w:rsid w:val="00F57A5E"/>
    <w:rsid w:val="00F57D1F"/>
    <w:rsid w:val="00F6163E"/>
    <w:rsid w:val="00F61662"/>
    <w:rsid w:val="00F75708"/>
    <w:rsid w:val="00F80B4F"/>
    <w:rsid w:val="00FA0464"/>
    <w:rsid w:val="00FA437F"/>
    <w:rsid w:val="00FB4C92"/>
    <w:rsid w:val="00FC32B0"/>
    <w:rsid w:val="00FC67C8"/>
    <w:rsid w:val="00FC75BD"/>
    <w:rsid w:val="00FC76BF"/>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AF001C"/>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69CC8-E638-FB49-814C-B368ED39FE12}">
  <ds:schemaRefs>
    <ds:schemaRef ds:uri="http://schemas.openxmlformats.org/officeDocument/2006/bibliography"/>
  </ds:schemaRefs>
</ds:datastoreItem>
</file>

<file path=customXml/itemProps2.xml><?xml version="1.0" encoding="utf-8"?>
<ds:datastoreItem xmlns:ds="http://schemas.openxmlformats.org/officeDocument/2006/customXml" ds:itemID="{AC2C89E8-D35F-4D02-8C02-F32628F7CE4A}"/>
</file>

<file path=customXml/itemProps3.xml><?xml version="1.0" encoding="utf-8"?>
<ds:datastoreItem xmlns:ds="http://schemas.openxmlformats.org/officeDocument/2006/customXml" ds:itemID="{938D0430-4B8D-4020-8E20-26BDAC644348}"/>
</file>

<file path=customXml/itemProps4.xml><?xml version="1.0" encoding="utf-8"?>
<ds:datastoreItem xmlns:ds="http://schemas.openxmlformats.org/officeDocument/2006/customXml" ds:itemID="{6855F029-1C89-488D-A18D-35882F0B3B76}"/>
</file>

<file path=docProps/app.xml><?xml version="1.0" encoding="utf-8"?>
<Properties xmlns="http://schemas.openxmlformats.org/officeDocument/2006/extended-properties" xmlns:vt="http://schemas.openxmlformats.org/officeDocument/2006/docPropsVTypes">
  <Template>OTF LP.dotx</Template>
  <TotalTime>21</TotalTime>
  <Pages>9</Pages>
  <Words>1550</Words>
  <Characters>8838</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10</cp:revision>
  <cp:lastPrinted>2017-09-26T01:57:00Z</cp:lastPrinted>
  <dcterms:created xsi:type="dcterms:W3CDTF">2017-10-18T02:29:00Z</dcterms:created>
  <dcterms:modified xsi:type="dcterms:W3CDTF">2017-10-25T02:35:00Z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